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2577"/>
        <w:gridCol w:w="1837"/>
        <w:gridCol w:w="2249"/>
      </w:tblGrid>
      <w:tr w:rsidR="009E0802" w:rsidRPr="008F6547" w14:paraId="7783340A" w14:textId="77777777" w:rsidTr="00C464F4">
        <w:trPr>
          <w:trHeight w:val="284"/>
        </w:trPr>
        <w:tc>
          <w:tcPr>
            <w:tcW w:w="4987" w:type="dxa"/>
            <w:gridSpan w:val="3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255EAB8" w14:textId="77777777" w:rsidR="003B6F8A" w:rsidRDefault="003B6F8A" w:rsidP="0041095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(Firmenname lt. Handelsregister)</w:t>
            </w:r>
          </w:p>
          <w:p w14:paraId="23B2EEA0" w14:textId="77777777" w:rsidR="004A6715" w:rsidRDefault="004A6715" w:rsidP="00410951">
            <w:pPr>
              <w:jc w:val="left"/>
              <w:rPr>
                <w:sz w:val="16"/>
                <w:szCs w:val="16"/>
              </w:rPr>
            </w:pPr>
          </w:p>
          <w:sdt>
            <w:sdtPr>
              <w:id w:val="1156726440"/>
              <w:placeholder>
                <w:docPart w:val="6AD385D152D747C397E80216573762E1"/>
              </w:placeholder>
            </w:sdtPr>
            <w:sdtContent>
              <w:p w14:paraId="5747351D" w14:textId="7D4A39B3" w:rsidR="004A6715" w:rsidRPr="008F6547" w:rsidRDefault="004A6715" w:rsidP="00410951">
                <w:pPr>
                  <w:jc w:val="left"/>
                </w:pPr>
                <w:r w:rsidRPr="005B3A66">
                  <w:rPr>
                    <w:color w:val="808080" w:themeColor="background1" w:themeShade="80"/>
                    <w:sz w:val="22"/>
                    <w:szCs w:val="22"/>
                  </w:rPr>
                  <w:t>bitte eintragen</w:t>
                </w:r>
              </w:p>
            </w:sdtContent>
          </w:sdt>
        </w:tc>
        <w:tc>
          <w:tcPr>
            <w:tcW w:w="183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sdt>
          <w:sdtPr>
            <w:id w:val="-179501599"/>
            <w:placeholder>
              <w:docPart w:val="DefaultPlaceholder_-1854013440"/>
            </w:placeholder>
          </w:sdtPr>
          <w:sdtContent>
            <w:tc>
              <w:tcPr>
                <w:tcW w:w="2249" w:type="dxa"/>
                <w:tcBorders>
                  <w:top w:val="single" w:sz="4" w:space="0" w:color="808080"/>
                  <w:right w:val="single" w:sz="4" w:space="0" w:color="808080"/>
                </w:tcBorders>
              </w:tcPr>
              <w:p w14:paraId="256D91E8" w14:textId="148423C5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442AB202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sdt>
          <w:sdtPr>
            <w:id w:val="-986544827"/>
            <w:placeholder>
              <w:docPart w:val="1A3E73126A1944A09E1448F3D18B4758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25302C92" w14:textId="032FBDEB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2C917468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sdt>
          <w:sdtPr>
            <w:id w:val="442269703"/>
            <w:placeholder>
              <w:docPart w:val="3ED90E36810847818E471DE62227F9DD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7AF538D0" w14:textId="786023F2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0170E77B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sdt>
          <w:sdtPr>
            <w:id w:val="-449712542"/>
            <w:placeholder>
              <w:docPart w:val="CCBBE6B0D8034271ABB5D13FCDA2DE40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66F288A4" w14:textId="43270B2A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5D532431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sdt>
          <w:sdtPr>
            <w:id w:val="294807425"/>
            <w:placeholder>
              <w:docPart w:val="0ECF91ED58834CAABD4C2333D248C181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0A258B06" w14:textId="07DFF0AA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65D896D4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sdt>
          <w:sdtPr>
            <w:id w:val="726647984"/>
            <w:placeholder>
              <w:docPart w:val="EBD4F41CBC4C40D19F3DC8210BA86A28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4270361C" w14:textId="79DFA43E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9E0802" w:rsidRPr="008F6547" w14:paraId="5BA6F1AF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837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sdt>
          <w:sdtPr>
            <w:id w:val="-1889399224"/>
            <w:placeholder>
              <w:docPart w:val="1E7E76A739144EF382566E94BB2D80FE"/>
            </w:placeholder>
          </w:sdtPr>
          <w:sdtContent>
            <w:tc>
              <w:tcPr>
                <w:tcW w:w="2249" w:type="dxa"/>
                <w:tcBorders>
                  <w:right w:val="single" w:sz="4" w:space="0" w:color="808080"/>
                </w:tcBorders>
                <w:vAlign w:val="center"/>
              </w:tcPr>
              <w:p w14:paraId="1063B1C1" w14:textId="17D28A7C" w:rsidR="009E0802" w:rsidRPr="008F6547" w:rsidRDefault="004A6715" w:rsidP="00940F19"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3B6F8A" w:rsidRPr="006E2374" w14:paraId="4AECEAFF" w14:textId="77777777" w:rsidTr="00C464F4">
        <w:trPr>
          <w:trHeight w:val="284"/>
        </w:trPr>
        <w:tc>
          <w:tcPr>
            <w:tcW w:w="4987" w:type="dxa"/>
            <w:gridSpan w:val="3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63E9A27" w14:textId="77777777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69A16EFA" w14:textId="77777777" w:rsidR="00D57DFF" w:rsidRDefault="00D57DFF" w:rsidP="00940F19">
            <w:pPr>
              <w:rPr>
                <w:sz w:val="16"/>
                <w:szCs w:val="16"/>
              </w:rPr>
            </w:pPr>
          </w:p>
          <w:p w14:paraId="787C9A95" w14:textId="0E877D7C" w:rsidR="00C61C4A" w:rsidRPr="00C61C4A" w:rsidRDefault="00C61C4A" w:rsidP="00C61C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C61C4A">
              <w:rPr>
                <w:sz w:val="22"/>
                <w:szCs w:val="22"/>
              </w:rPr>
              <w:t>tadt Bad Münstereifel</w:t>
            </w:r>
          </w:p>
          <w:p w14:paraId="33CE328A" w14:textId="77777777" w:rsidR="00C61C4A" w:rsidRPr="00C61C4A" w:rsidRDefault="00C61C4A" w:rsidP="00C61C4A">
            <w:pPr>
              <w:jc w:val="left"/>
              <w:rPr>
                <w:sz w:val="22"/>
                <w:szCs w:val="22"/>
              </w:rPr>
            </w:pPr>
            <w:r w:rsidRPr="00C61C4A">
              <w:rPr>
                <w:sz w:val="22"/>
                <w:szCs w:val="22"/>
              </w:rPr>
              <w:t>Marktstraße 11 - 15</w:t>
            </w:r>
          </w:p>
          <w:p w14:paraId="4D09CD89" w14:textId="0875A9F5" w:rsidR="00D57DFF" w:rsidRPr="006E2374" w:rsidRDefault="00C61C4A" w:rsidP="00AE2C5B">
            <w:pPr>
              <w:jc w:val="left"/>
              <w:rPr>
                <w:sz w:val="16"/>
                <w:szCs w:val="16"/>
              </w:rPr>
            </w:pPr>
            <w:r w:rsidRPr="00C61C4A">
              <w:rPr>
                <w:sz w:val="22"/>
                <w:szCs w:val="22"/>
              </w:rPr>
              <w:t>53902 Bad Münstereifel</w:t>
            </w:r>
          </w:p>
        </w:tc>
        <w:tc>
          <w:tcPr>
            <w:tcW w:w="1837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id w:val="-1416784886"/>
            <w:placeholder>
              <w:docPart w:val="1C8A8C83377D491B917271031B4E9896"/>
            </w:placeholder>
          </w:sdtPr>
          <w:sdtContent>
            <w:tc>
              <w:tcPr>
                <w:tcW w:w="2249" w:type="dxa"/>
                <w:tcBorders>
                  <w:left w:val="single" w:sz="4" w:space="0" w:color="808080"/>
                  <w:right w:val="single" w:sz="4" w:space="0" w:color="808080"/>
                </w:tcBorders>
              </w:tcPr>
              <w:p w14:paraId="2E92A5BC" w14:textId="54CF166A" w:rsidR="003B6F8A" w:rsidRPr="006E2374" w:rsidRDefault="004A6715" w:rsidP="00940F19">
                <w:pPr>
                  <w:rPr>
                    <w:sz w:val="16"/>
                    <w:szCs w:val="16"/>
                  </w:rPr>
                </w:pPr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3B6F8A" w:rsidRPr="006E2374" w14:paraId="189F3DB8" w14:textId="77777777" w:rsidTr="00C464F4">
        <w:trPr>
          <w:trHeight w:val="284"/>
        </w:trPr>
        <w:tc>
          <w:tcPr>
            <w:tcW w:w="4987" w:type="dxa"/>
            <w:gridSpan w:val="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sdt>
          <w:sdtPr>
            <w:id w:val="640235020"/>
            <w:placeholder>
              <w:docPart w:val="9C7F5875B55940FFAF1DA8614488E15D"/>
            </w:placeholder>
          </w:sdtPr>
          <w:sdtContent>
            <w:tc>
              <w:tcPr>
                <w:tcW w:w="2249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</w:tcPr>
              <w:p w14:paraId="1F3A3F68" w14:textId="60BBD861" w:rsidR="003B6F8A" w:rsidRPr="006E2374" w:rsidRDefault="004A6715" w:rsidP="00940F19">
                <w:pPr>
                  <w:rPr>
                    <w:sz w:val="16"/>
                    <w:szCs w:val="16"/>
                  </w:rPr>
                </w:pPr>
                <w:r w:rsidRPr="004A6715">
                  <w:rPr>
                    <w:color w:val="808080" w:themeColor="background1" w:themeShade="80"/>
                  </w:rPr>
                  <w:t>bitte eintragen</w:t>
                </w:r>
              </w:p>
            </w:tc>
          </w:sdtContent>
        </w:sdt>
      </w:tr>
      <w:tr w:rsidR="003B6F8A" w:rsidRPr="006E2374" w14:paraId="3EB7A822" w14:textId="77777777" w:rsidTr="00C464F4">
        <w:trPr>
          <w:trHeight w:val="284"/>
        </w:trPr>
        <w:tc>
          <w:tcPr>
            <w:tcW w:w="4987" w:type="dxa"/>
            <w:gridSpan w:val="3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3541A" w:rsidRPr="006E2374" w14:paraId="6D2EC05E" w14:textId="77777777" w:rsidTr="0033541A">
        <w:trPr>
          <w:gridAfter w:val="2"/>
          <w:wAfter w:w="4086" w:type="dxa"/>
          <w:trHeight w:val="184"/>
        </w:trPr>
        <w:tc>
          <w:tcPr>
            <w:tcW w:w="4987" w:type="dxa"/>
            <w:gridSpan w:val="3"/>
            <w:vMerge/>
            <w:noWrap/>
            <w:tcMar>
              <w:left w:w="28" w:type="dxa"/>
            </w:tcMar>
          </w:tcPr>
          <w:p w14:paraId="482C9C47" w14:textId="77777777" w:rsidR="0033541A" w:rsidRPr="006E2374" w:rsidRDefault="0033541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33541A">
        <w:trPr>
          <w:trHeight w:val="80"/>
        </w:trPr>
        <w:tc>
          <w:tcPr>
            <w:tcW w:w="4987" w:type="dxa"/>
            <w:gridSpan w:val="3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086" w:type="dxa"/>
            <w:gridSpan w:val="2"/>
          </w:tcPr>
          <w:p w14:paraId="72EFB76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C464F4">
        <w:trPr>
          <w:trHeight w:val="284"/>
        </w:trPr>
        <w:tc>
          <w:tcPr>
            <w:tcW w:w="9073" w:type="dxa"/>
            <w:gridSpan w:val="5"/>
            <w:noWrap/>
            <w:tcMar>
              <w:left w:w="28" w:type="dxa"/>
            </w:tcMar>
            <w:vAlign w:val="center"/>
          </w:tcPr>
          <w:p w14:paraId="7E002056" w14:textId="77777777" w:rsidR="00E053B4" w:rsidRPr="008F6547" w:rsidRDefault="00E053B4" w:rsidP="0013068A"/>
        </w:tc>
      </w:tr>
      <w:tr w:rsidR="00597968" w:rsidRPr="008F6547" w14:paraId="2F53BD5E" w14:textId="77777777" w:rsidTr="00C464F4">
        <w:trPr>
          <w:trHeight w:val="284"/>
        </w:trPr>
        <w:tc>
          <w:tcPr>
            <w:tcW w:w="9073" w:type="dxa"/>
            <w:gridSpan w:val="5"/>
            <w:noWrap/>
            <w:tcMar>
              <w:left w:w="28" w:type="dxa"/>
            </w:tcMar>
            <w:vAlign w:val="center"/>
          </w:tcPr>
          <w:p w14:paraId="7C16182A" w14:textId="77777777" w:rsidR="00C27312" w:rsidRPr="00830BF5" w:rsidRDefault="00791534" w:rsidP="000A77E4">
            <w:pPr>
              <w:jc w:val="left"/>
              <w:rPr>
                <w:b/>
                <w:bCs/>
                <w:sz w:val="24"/>
                <w:szCs w:val="24"/>
              </w:rPr>
            </w:pPr>
            <w:r w:rsidRPr="00830BF5">
              <w:rPr>
                <w:b/>
                <w:bCs/>
                <w:sz w:val="24"/>
                <w:szCs w:val="24"/>
              </w:rPr>
              <w:t>Angebotsschreiben</w:t>
            </w:r>
            <w:r w:rsidR="00197274" w:rsidRPr="00830BF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1DF5C53" w14:textId="77777777" w:rsidR="00A53E79" w:rsidRDefault="00A53E79" w:rsidP="00D9747D">
            <w:pPr>
              <w:jc w:val="left"/>
              <w:rPr>
                <w:b/>
                <w:bCs/>
              </w:rPr>
            </w:pPr>
          </w:p>
          <w:tbl>
            <w:tblPr>
              <w:tblW w:w="1002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Look w:val="01E0" w:firstRow="1" w:lastRow="1" w:firstColumn="1" w:lastColumn="1" w:noHBand="0" w:noVBand="0"/>
            </w:tblPr>
            <w:tblGrid>
              <w:gridCol w:w="3969"/>
              <w:gridCol w:w="6051"/>
            </w:tblGrid>
            <w:tr w:rsidR="00FA23D2" w:rsidRPr="00A62B5F" w14:paraId="55999156" w14:textId="77777777" w:rsidTr="00B626FC">
              <w:tc>
                <w:tcPr>
                  <w:tcW w:w="3969" w:type="dxa"/>
                </w:tcPr>
                <w:p w14:paraId="52D2557D" w14:textId="77777777" w:rsidR="00FA23D2" w:rsidRPr="00A62B5F" w:rsidRDefault="00FA23D2" w:rsidP="00FA23D2">
                  <w:pPr>
                    <w:rPr>
                      <w:rFonts w:cs="Arial"/>
                    </w:rPr>
                  </w:pPr>
                </w:p>
                <w:p w14:paraId="6A2678A5" w14:textId="77777777" w:rsidR="00FA23D2" w:rsidRPr="00A62B5F" w:rsidRDefault="00FA23D2" w:rsidP="00FA23D2">
                  <w:pPr>
                    <w:rPr>
                      <w:rFonts w:cs="Arial"/>
                    </w:rPr>
                  </w:pPr>
                  <w:r w:rsidRPr="00A62B5F">
                    <w:rPr>
                      <w:rFonts w:cs="Arial"/>
                    </w:rPr>
                    <w:t>Baumaßnahme:</w:t>
                  </w:r>
                </w:p>
              </w:tc>
              <w:tc>
                <w:tcPr>
                  <w:tcW w:w="6051" w:type="dxa"/>
                </w:tcPr>
                <w:p w14:paraId="60EF42C8" w14:textId="77777777" w:rsidR="00FA23D2" w:rsidRPr="00A62B5F" w:rsidRDefault="00FA23D2" w:rsidP="00FA23D2">
                  <w:pPr>
                    <w:rPr>
                      <w:rFonts w:cs="Arial"/>
                      <w:b/>
                      <w:bCs/>
                    </w:rPr>
                  </w:pPr>
                </w:p>
                <w:p w14:paraId="55E1E1A0" w14:textId="77777777" w:rsidR="00FA23D2" w:rsidRPr="00A62B5F" w:rsidRDefault="00FA23D2" w:rsidP="00FA23D2">
                  <w:pPr>
                    <w:rPr>
                      <w:rFonts w:cs="Arial"/>
                      <w:b/>
                      <w:bCs/>
                    </w:rPr>
                  </w:pPr>
                  <w:r w:rsidRPr="00A62B5F">
                    <w:rPr>
                      <w:rFonts w:cs="Arial"/>
                      <w:b/>
                      <w:bCs/>
                    </w:rPr>
                    <w:t>Öffentliche WC-Anlage, Große Bleiche</w:t>
                  </w:r>
                </w:p>
              </w:tc>
            </w:tr>
            <w:tr w:rsidR="00FA23D2" w:rsidRPr="00A62B5F" w14:paraId="1B809997" w14:textId="77777777" w:rsidTr="00B626FC">
              <w:tc>
                <w:tcPr>
                  <w:tcW w:w="3969" w:type="dxa"/>
                </w:tcPr>
                <w:p w14:paraId="7F6984C1" w14:textId="77777777" w:rsidR="00FA23D2" w:rsidRPr="00A62B5F" w:rsidRDefault="00FA23D2" w:rsidP="00FA23D2">
                  <w:pPr>
                    <w:rPr>
                      <w:rFonts w:cs="Arial"/>
                    </w:rPr>
                  </w:pPr>
                  <w:r w:rsidRPr="00A62B5F">
                    <w:rPr>
                      <w:rFonts w:cs="Arial"/>
                    </w:rPr>
                    <w:t>Bauleistung:</w:t>
                  </w:r>
                </w:p>
              </w:tc>
              <w:tc>
                <w:tcPr>
                  <w:tcW w:w="6051" w:type="dxa"/>
                </w:tcPr>
                <w:p w14:paraId="0E16CB44" w14:textId="77777777" w:rsidR="00FA23D2" w:rsidRPr="00A62B5F" w:rsidRDefault="00FA23D2" w:rsidP="00FA23D2">
                  <w:pPr>
                    <w:rPr>
                      <w:rFonts w:cs="Arial"/>
                      <w:b/>
                      <w:bCs/>
                    </w:rPr>
                  </w:pPr>
                  <w:r w:rsidRPr="00A62B5F">
                    <w:rPr>
                      <w:rFonts w:cs="Arial"/>
                      <w:b/>
                      <w:bCs/>
                    </w:rPr>
                    <w:t>Umfassende Instandsetzung</w:t>
                  </w:r>
                </w:p>
              </w:tc>
            </w:tr>
            <w:tr w:rsidR="00FA23D2" w:rsidRPr="00A62B5F" w14:paraId="5FEE418B" w14:textId="77777777" w:rsidTr="00B626FC">
              <w:trPr>
                <w:trHeight w:val="80"/>
              </w:trPr>
              <w:tc>
                <w:tcPr>
                  <w:tcW w:w="3969" w:type="dxa"/>
                </w:tcPr>
                <w:p w14:paraId="2F90FDF0" w14:textId="77777777" w:rsidR="00FA23D2" w:rsidRPr="00A62B5F" w:rsidRDefault="00FA23D2" w:rsidP="00FA23D2">
                  <w:pPr>
                    <w:rPr>
                      <w:rFonts w:cs="Arial"/>
                      <w:color w:val="808080"/>
                    </w:rPr>
                  </w:pPr>
                  <w:r w:rsidRPr="00A62B5F">
                    <w:rPr>
                      <w:rFonts w:cs="Arial"/>
                    </w:rPr>
                    <w:t>Maßnahmennummer:</w:t>
                  </w:r>
                </w:p>
              </w:tc>
              <w:tc>
                <w:tcPr>
                  <w:tcW w:w="6051" w:type="dxa"/>
                </w:tcPr>
                <w:p w14:paraId="686AAFFC" w14:textId="77777777" w:rsidR="00FA23D2" w:rsidRPr="00A62B5F" w:rsidRDefault="00FA23D2" w:rsidP="00FA23D2">
                  <w:pPr>
                    <w:rPr>
                      <w:rFonts w:cs="Arial"/>
                    </w:rPr>
                  </w:pPr>
                  <w:r w:rsidRPr="00A62B5F">
                    <w:rPr>
                      <w:rFonts w:cs="Arial"/>
                      <w:b/>
                      <w:bCs/>
                    </w:rPr>
                    <w:t>M13</w:t>
                  </w:r>
                </w:p>
              </w:tc>
            </w:tr>
            <w:tr w:rsidR="00FA23D2" w:rsidRPr="00A62B5F" w14:paraId="3B024C06" w14:textId="77777777" w:rsidTr="00B626FC">
              <w:tc>
                <w:tcPr>
                  <w:tcW w:w="3969" w:type="dxa"/>
                </w:tcPr>
                <w:p w14:paraId="52555A05" w14:textId="77777777" w:rsidR="00FA23D2" w:rsidRPr="00A62B5F" w:rsidRDefault="00FA23D2" w:rsidP="00FA23D2">
                  <w:pPr>
                    <w:rPr>
                      <w:rFonts w:cs="Arial"/>
                    </w:rPr>
                  </w:pPr>
                  <w:r w:rsidRPr="00A62B5F">
                    <w:rPr>
                      <w:rFonts w:cs="Arial"/>
                    </w:rPr>
                    <w:t>Vergabenummer:</w:t>
                  </w:r>
                </w:p>
              </w:tc>
              <w:tc>
                <w:tcPr>
                  <w:tcW w:w="6051" w:type="dxa"/>
                </w:tcPr>
                <w:p w14:paraId="2F6B5A91" w14:textId="77777777" w:rsidR="00FA23D2" w:rsidRPr="00A62B5F" w:rsidRDefault="00FA23D2" w:rsidP="00FA23D2">
                  <w:pPr>
                    <w:rPr>
                      <w:rFonts w:cs="Arial"/>
                      <w:b/>
                      <w:bCs/>
                    </w:rPr>
                  </w:pPr>
                  <w:r w:rsidRPr="00A62B5F">
                    <w:rPr>
                      <w:rFonts w:cs="Arial"/>
                      <w:b/>
                      <w:bCs/>
                    </w:rPr>
                    <w:t>2025-VOB-M13-011</w:t>
                  </w:r>
                </w:p>
                <w:p w14:paraId="447E43F8" w14:textId="77777777" w:rsidR="00FA23D2" w:rsidRPr="00A62B5F" w:rsidRDefault="00FA23D2" w:rsidP="00FA23D2">
                  <w:pPr>
                    <w:rPr>
                      <w:rFonts w:cs="Arial"/>
                      <w:b/>
                      <w:bCs/>
                    </w:rPr>
                  </w:pPr>
                </w:p>
              </w:tc>
            </w:tr>
          </w:tbl>
          <w:p w14:paraId="2D6FA683" w14:textId="5645361C" w:rsidR="00A141F1" w:rsidRPr="000A77E4" w:rsidRDefault="00A141F1" w:rsidP="00D9747D">
            <w:pPr>
              <w:jc w:val="left"/>
              <w:rPr>
                <w:b/>
                <w:bCs/>
              </w:rPr>
            </w:pPr>
          </w:p>
        </w:tc>
      </w:tr>
      <w:tr w:rsidR="005C638C" w:rsidRPr="001C60F2" w14:paraId="44E5146D" w14:textId="77777777" w:rsidTr="00C464F4">
        <w:trPr>
          <w:trHeight w:val="284"/>
        </w:trPr>
        <w:tc>
          <w:tcPr>
            <w:tcW w:w="9073" w:type="dxa"/>
            <w:gridSpan w:val="5"/>
            <w:noWrap/>
            <w:tcMar>
              <w:left w:w="28" w:type="dxa"/>
            </w:tcMar>
            <w:vAlign w:val="center"/>
          </w:tcPr>
          <w:p w14:paraId="07365ACF" w14:textId="77777777" w:rsidR="00E053B4" w:rsidRPr="00E053B4" w:rsidRDefault="00E053B4" w:rsidP="00372967">
            <w:pPr>
              <w:widowControl w:val="0"/>
              <w:jc w:val="left"/>
              <w:rPr>
                <w:bCs/>
              </w:rPr>
            </w:pPr>
          </w:p>
          <w:p w14:paraId="4EBB2392" w14:textId="1D5B97D9" w:rsidR="005C638C" w:rsidRDefault="005C638C" w:rsidP="00372967">
            <w:pPr>
              <w:widowControl w:val="0"/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  <w:p w14:paraId="50616ED0" w14:textId="475CD098" w:rsidR="00E053B4" w:rsidRPr="00597968" w:rsidRDefault="00E053B4" w:rsidP="00372967">
            <w:pPr>
              <w:widowControl w:val="0"/>
              <w:jc w:val="left"/>
            </w:pPr>
          </w:p>
        </w:tc>
      </w:tr>
      <w:tr w:rsidR="00126ACC" w:rsidRPr="001C60F2" w14:paraId="10B68D30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761E464" w14:textId="355D158E" w:rsidR="00126ACC" w:rsidRPr="00126ACC" w:rsidRDefault="00CC4336" w:rsidP="00372967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0183D4E1" w14:textId="77777777" w:rsidR="00126ACC" w:rsidRPr="00597968" w:rsidRDefault="00126ACC" w:rsidP="00372967">
            <w:pPr>
              <w:widowControl w:val="0"/>
              <w:jc w:val="left"/>
            </w:pPr>
          </w:p>
        </w:tc>
        <w:tc>
          <w:tcPr>
            <w:tcW w:w="6663" w:type="dxa"/>
            <w:gridSpan w:val="3"/>
            <w:vAlign w:val="center"/>
          </w:tcPr>
          <w:p w14:paraId="398A7BA7" w14:textId="2D320FB9" w:rsidR="00126ACC" w:rsidRPr="00597968" w:rsidRDefault="00126ACC" w:rsidP="00372967">
            <w:pPr>
              <w:widowControl w:val="0"/>
              <w:jc w:val="left"/>
            </w:pPr>
            <w:r w:rsidRPr="00A5610B">
              <w:rPr>
                <w:strike/>
              </w:rPr>
              <w:t>Leistungsverzeichnis/Leistungsprogramm (Kurz- oder Langfassung)</w:t>
            </w:r>
            <w:r w:rsidR="00632E4A" w:rsidRPr="00A5610B">
              <w:rPr>
                <w:strike/>
              </w:rPr>
              <w:t>/</w:t>
            </w:r>
            <w:r w:rsidR="00632E4A" w:rsidRPr="00EC6539">
              <w:t>Funktionale Leistungsbeschreibung</w:t>
            </w:r>
            <w:r w:rsidRPr="00597968">
              <w:t xml:space="preserve"> mit den Preisen sowie den geforderten Angaben und Erklärungen</w:t>
            </w:r>
          </w:p>
        </w:tc>
      </w:tr>
      <w:tr w:rsidR="00E11080" w:rsidRPr="001C60F2" w14:paraId="7A2C7B8C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7190E12A" w14:textId="38D1D398" w:rsidR="00E11080" w:rsidRDefault="00E11080" w:rsidP="00E11080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984" w:type="dxa"/>
            <w:noWrap/>
            <w:vAlign w:val="center"/>
          </w:tcPr>
          <w:p w14:paraId="5E1AF3B4" w14:textId="52493846" w:rsidR="00E11080" w:rsidRPr="00597968" w:rsidRDefault="00E11080" w:rsidP="00E11080">
            <w:pPr>
              <w:widowControl w:val="0"/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6663" w:type="dxa"/>
            <w:gridSpan w:val="3"/>
            <w:vAlign w:val="center"/>
          </w:tcPr>
          <w:p w14:paraId="4B042C83" w14:textId="503D0B24" w:rsidR="00E11080" w:rsidRPr="00597968" w:rsidRDefault="00E11080" w:rsidP="00E11080">
            <w:pPr>
              <w:widowControl w:val="0"/>
              <w:jc w:val="left"/>
            </w:pPr>
            <w:r w:rsidRPr="00C81433">
              <w:t>Nachunternehmer</w:t>
            </w:r>
            <w:r w:rsidR="00C07B58">
              <w:t>verzeichnis</w:t>
            </w:r>
          </w:p>
        </w:tc>
      </w:tr>
      <w:tr w:rsidR="00E11080" w:rsidRPr="001C60F2" w14:paraId="5635551B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243C0B1" w14:textId="7D009FF8" w:rsidR="00E11080" w:rsidRDefault="00E11080" w:rsidP="00E11080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984" w:type="dxa"/>
            <w:noWrap/>
            <w:vAlign w:val="center"/>
          </w:tcPr>
          <w:p w14:paraId="4C43FDE6" w14:textId="5E00ADFE" w:rsidR="00E11080" w:rsidRPr="009837AA" w:rsidRDefault="00E11080" w:rsidP="00E11080">
            <w:pPr>
              <w:widowControl w:val="0"/>
              <w:jc w:val="left"/>
            </w:pPr>
            <w:r w:rsidRPr="009837AA">
              <w:t>234</w:t>
            </w:r>
          </w:p>
        </w:tc>
        <w:tc>
          <w:tcPr>
            <w:tcW w:w="6663" w:type="dxa"/>
            <w:gridSpan w:val="3"/>
            <w:vAlign w:val="center"/>
          </w:tcPr>
          <w:p w14:paraId="677031DA" w14:textId="14D7A553" w:rsidR="00E11080" w:rsidRPr="009837AA" w:rsidRDefault="00E11080" w:rsidP="00E11080">
            <w:pPr>
              <w:widowControl w:val="0"/>
              <w:jc w:val="left"/>
            </w:pPr>
            <w:r w:rsidRPr="009837AA">
              <w:t>Bieter</w:t>
            </w:r>
            <w:r w:rsidR="001B2F35" w:rsidRPr="009837AA">
              <w:t>gemeinschaft</w:t>
            </w:r>
            <w:r w:rsidR="00C07B58">
              <w:t>serklärung</w:t>
            </w:r>
          </w:p>
        </w:tc>
      </w:tr>
      <w:tr w:rsidR="00E11080" w:rsidRPr="001C60F2" w14:paraId="68296860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694035A8" w14:textId="1ED4BD52" w:rsidR="00E11080" w:rsidRDefault="00E11080" w:rsidP="00E11080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5F575967" w14:textId="5B1FDDEF" w:rsidR="00E11080" w:rsidRPr="00597968" w:rsidRDefault="00E11080" w:rsidP="00E11080">
            <w:pPr>
              <w:widowControl w:val="0"/>
              <w:jc w:val="left"/>
            </w:pPr>
            <w:r>
              <w:t>235</w:t>
            </w:r>
          </w:p>
        </w:tc>
        <w:tc>
          <w:tcPr>
            <w:tcW w:w="6663" w:type="dxa"/>
            <w:gridSpan w:val="3"/>
            <w:vAlign w:val="center"/>
          </w:tcPr>
          <w:p w14:paraId="350DA96C" w14:textId="3D39E420" w:rsidR="00E11080" w:rsidRPr="00597968" w:rsidRDefault="009B0AED" w:rsidP="00E11080">
            <w:pPr>
              <w:widowControl w:val="0"/>
              <w:jc w:val="left"/>
            </w:pPr>
            <w:r>
              <w:t>Eignungsleiheerklärung</w:t>
            </w:r>
            <w:r w:rsidR="00C47B67">
              <w:t xml:space="preserve">: </w:t>
            </w:r>
            <w:r w:rsidR="00E11080">
              <w:t>Verzeichnis der Leistungen/Kapazitäten anderer Unternehmen</w:t>
            </w:r>
          </w:p>
        </w:tc>
      </w:tr>
      <w:tr w:rsidR="00E11080" w:rsidRPr="001C60F2" w14:paraId="68B15990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6FF3A312" w14:textId="049DCF31" w:rsidR="00E11080" w:rsidRDefault="00E11080" w:rsidP="00E11080">
            <w:pPr>
              <w:widowControl w:val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70C3EED5" w14:textId="709212E8" w:rsidR="00E11080" w:rsidRDefault="00E11080" w:rsidP="00E11080">
            <w:pPr>
              <w:widowControl w:val="0"/>
              <w:jc w:val="left"/>
            </w:pPr>
            <w:r>
              <w:t>236</w:t>
            </w:r>
          </w:p>
        </w:tc>
        <w:tc>
          <w:tcPr>
            <w:tcW w:w="6663" w:type="dxa"/>
            <w:gridSpan w:val="3"/>
            <w:vAlign w:val="center"/>
          </w:tcPr>
          <w:p w14:paraId="27AE66FA" w14:textId="0CEE79B3" w:rsidR="00E11080" w:rsidRDefault="00E11080" w:rsidP="00E11080">
            <w:pPr>
              <w:widowControl w:val="0"/>
              <w:jc w:val="left"/>
            </w:pPr>
            <w:r>
              <w:t xml:space="preserve">Verpflichtungserklärung </w:t>
            </w:r>
            <w:r w:rsidR="00632E4A">
              <w:t>b</w:t>
            </w:r>
            <w:r w:rsidR="00C47B67">
              <w:t>ei</w:t>
            </w:r>
            <w:r w:rsidR="00632E4A">
              <w:t xml:space="preserve"> </w:t>
            </w:r>
            <w:r>
              <w:t>Nachunternehmer</w:t>
            </w:r>
            <w:r w:rsidR="00632E4A">
              <w:t>einsatz</w:t>
            </w:r>
            <w:r>
              <w:t>/Eignungsleihe</w:t>
            </w:r>
          </w:p>
        </w:tc>
      </w:tr>
      <w:tr w:rsidR="00D913B3" w:rsidRPr="001C60F2" w14:paraId="596DF0D6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1ADCA66B" w14:textId="475E20F3" w:rsidR="00D913B3" w:rsidRDefault="00D913B3" w:rsidP="00D913B3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1DE91750" w14:textId="77777777" w:rsidR="00D913B3" w:rsidRPr="00D913B3" w:rsidRDefault="00D913B3" w:rsidP="00D913B3">
            <w:pPr>
              <w:widowControl w:val="0"/>
              <w:jc w:val="left"/>
              <w:rPr>
                <w:highlight w:val="yellow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123013A2" w14:textId="69AF932D" w:rsidR="00D913B3" w:rsidRPr="009837AA" w:rsidRDefault="00D913B3" w:rsidP="00D913B3">
            <w:pPr>
              <w:widowControl w:val="0"/>
              <w:jc w:val="left"/>
            </w:pPr>
            <w:r w:rsidRPr="009837AA">
              <w:t>Personal- und Gerätekapazitätenkonzept (nur zur Prüfung der Plausibilität der Umsetzung von Anforderungen der Baubeschreibung in dem Leistungsverzeichnis)</w:t>
            </w:r>
          </w:p>
        </w:tc>
      </w:tr>
      <w:tr w:rsidR="00D913B3" w:rsidRPr="001C60F2" w14:paraId="505137C8" w14:textId="77777777" w:rsidTr="00CD7E69">
        <w:trPr>
          <w:trHeight w:val="284"/>
        </w:trPr>
        <w:tc>
          <w:tcPr>
            <w:tcW w:w="9073" w:type="dxa"/>
            <w:gridSpan w:val="5"/>
            <w:noWrap/>
            <w:tcMar>
              <w:left w:w="28" w:type="dxa"/>
            </w:tcMar>
            <w:vAlign w:val="center"/>
          </w:tcPr>
          <w:p w14:paraId="2C224324" w14:textId="77777777" w:rsidR="00D9747D" w:rsidRDefault="00D9747D" w:rsidP="00D913B3">
            <w:pPr>
              <w:widowControl w:val="0"/>
              <w:jc w:val="left"/>
              <w:rPr>
                <w:b/>
              </w:rPr>
            </w:pPr>
          </w:p>
          <w:p w14:paraId="545BDF81" w14:textId="2194EDBA" w:rsidR="00D913B3" w:rsidRDefault="00D913B3" w:rsidP="00D913B3">
            <w:pPr>
              <w:widowControl w:val="0"/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 w:rsidR="0076186F"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  <w:p w14:paraId="294ED514" w14:textId="55EEDD58" w:rsidR="00D913B3" w:rsidRPr="00597968" w:rsidRDefault="00D913B3" w:rsidP="00D913B3">
            <w:pPr>
              <w:widowControl w:val="0"/>
              <w:jc w:val="left"/>
            </w:pPr>
          </w:p>
        </w:tc>
      </w:tr>
      <w:tr w:rsidR="00AD7065" w:rsidRPr="001C60F2" w14:paraId="7A22D8F1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30E1E5E5" w14:textId="34B0FB79" w:rsidR="00AD7065" w:rsidRPr="009837AA" w:rsidRDefault="00AD7065" w:rsidP="00AD7065">
            <w:pPr>
              <w:widowControl w:val="0"/>
              <w:jc w:val="left"/>
            </w:pPr>
            <w:r w:rsidRPr="009837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7AA">
              <w:instrText xml:space="preserve"> FORMCHECKBOX </w:instrText>
            </w:r>
            <w:r w:rsidRPr="009837AA">
              <w:fldChar w:fldCharType="separate"/>
            </w:r>
            <w:r w:rsidRPr="009837AA"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653D4E77" w14:textId="77777777" w:rsidR="00AD7065" w:rsidRPr="00EF5AF0" w:rsidRDefault="00AD7065" w:rsidP="00AD7065">
            <w:pPr>
              <w:widowControl w:val="0"/>
              <w:jc w:val="left"/>
            </w:pPr>
          </w:p>
        </w:tc>
        <w:tc>
          <w:tcPr>
            <w:tcW w:w="6663" w:type="dxa"/>
            <w:gridSpan w:val="3"/>
            <w:vAlign w:val="center"/>
          </w:tcPr>
          <w:p w14:paraId="7BF827FC" w14:textId="4522EC75" w:rsidR="00AD7065" w:rsidRPr="00EF5AF0" w:rsidRDefault="00AD7065" w:rsidP="00AD7065">
            <w:pPr>
              <w:widowControl w:val="0"/>
              <w:jc w:val="left"/>
            </w:pPr>
            <w:r w:rsidRPr="00EF5AF0">
              <w:t>Einheitliche Europäische Eigenerklärung</w:t>
            </w:r>
          </w:p>
        </w:tc>
      </w:tr>
      <w:tr w:rsidR="00AD7065" w:rsidRPr="001C60F2" w14:paraId="52747153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297896CF" w14:textId="23D10C35" w:rsidR="00AD7065" w:rsidRPr="009837AA" w:rsidRDefault="00AD7065" w:rsidP="00AD7065">
            <w:pPr>
              <w:widowControl w:val="0"/>
              <w:jc w:val="left"/>
              <w:rPr>
                <w:b/>
              </w:rPr>
            </w:pPr>
            <w:r w:rsidRPr="009837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7AA">
              <w:instrText xml:space="preserve"> FORMCHECKBOX </w:instrText>
            </w:r>
            <w:r w:rsidRPr="009837AA">
              <w:fldChar w:fldCharType="separate"/>
            </w:r>
            <w:r w:rsidRPr="009837AA"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123E4763" w14:textId="2EEC3C81" w:rsidR="00AD7065" w:rsidRPr="00EF5AF0" w:rsidRDefault="00AD7065" w:rsidP="00AD7065">
            <w:pPr>
              <w:widowControl w:val="0"/>
              <w:jc w:val="left"/>
            </w:pPr>
            <w:r w:rsidRPr="00EF5AF0">
              <w:t>124</w:t>
            </w:r>
          </w:p>
        </w:tc>
        <w:tc>
          <w:tcPr>
            <w:tcW w:w="6663" w:type="dxa"/>
            <w:gridSpan w:val="3"/>
            <w:vAlign w:val="center"/>
          </w:tcPr>
          <w:p w14:paraId="7A455FAD" w14:textId="1A974732" w:rsidR="00AD7065" w:rsidRPr="00EF5AF0" w:rsidRDefault="00AD7065" w:rsidP="00AD7065">
            <w:pPr>
              <w:widowControl w:val="0"/>
              <w:jc w:val="left"/>
            </w:pPr>
            <w:r w:rsidRPr="00EF5AF0">
              <w:t>Eigenerklärung zur Eignung</w:t>
            </w:r>
            <w:r w:rsidR="00AD07BA">
              <w:t xml:space="preserve"> für nichtpräqualifizierte Unternehmen</w:t>
            </w:r>
          </w:p>
        </w:tc>
      </w:tr>
      <w:tr w:rsidR="00AD7065" w:rsidRPr="001C60F2" w14:paraId="260A7E2D" w14:textId="77777777" w:rsidTr="00054515">
        <w:trPr>
          <w:trHeight w:val="284"/>
        </w:trPr>
        <w:tc>
          <w:tcPr>
            <w:tcW w:w="426" w:type="dxa"/>
            <w:noWrap/>
            <w:tcMar>
              <w:left w:w="28" w:type="dxa"/>
            </w:tcMar>
            <w:vAlign w:val="center"/>
          </w:tcPr>
          <w:p w14:paraId="5866ECE6" w14:textId="46B8650F" w:rsidR="00AD7065" w:rsidRDefault="00AD7065" w:rsidP="00AD7065">
            <w:pPr>
              <w:widowControl w:val="0"/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4" w:type="dxa"/>
            <w:noWrap/>
            <w:vAlign w:val="center"/>
          </w:tcPr>
          <w:p w14:paraId="7F9B0ED0" w14:textId="37D9DBD5" w:rsidR="00AD7065" w:rsidRPr="00EF5AF0" w:rsidRDefault="00AD7065" w:rsidP="00AD7065">
            <w:pPr>
              <w:widowControl w:val="0"/>
              <w:jc w:val="left"/>
            </w:pPr>
            <w:r w:rsidRPr="00EF5AF0">
              <w:t>124_NU</w:t>
            </w:r>
          </w:p>
        </w:tc>
        <w:tc>
          <w:tcPr>
            <w:tcW w:w="6663" w:type="dxa"/>
            <w:gridSpan w:val="3"/>
            <w:vAlign w:val="center"/>
          </w:tcPr>
          <w:p w14:paraId="7A944AE7" w14:textId="4073913B" w:rsidR="00AD7065" w:rsidRPr="00EF5AF0" w:rsidRDefault="00AD7065" w:rsidP="00AD7065">
            <w:pPr>
              <w:widowControl w:val="0"/>
              <w:jc w:val="left"/>
            </w:pPr>
            <w:r w:rsidRPr="00EF5AF0">
              <w:t>Eigenerklärung zur Eignung der Nachunternehmer</w:t>
            </w:r>
          </w:p>
        </w:tc>
      </w:tr>
    </w:tbl>
    <w:p w14:paraId="377839B4" w14:textId="1DCCD6F8" w:rsidR="005F14FC" w:rsidRDefault="005F14FC" w:rsidP="00815420">
      <w:pPr>
        <w:widowControl w:val="0"/>
        <w:jc w:val="left"/>
        <w:rPr>
          <w:b/>
          <w:bCs/>
        </w:rPr>
      </w:pPr>
    </w:p>
    <w:p w14:paraId="4E207E8D" w14:textId="17159A15" w:rsidR="00FD1BD8" w:rsidRDefault="00FD1BD8">
      <w:r>
        <w:rPr>
          <w:b/>
          <w:bCs/>
        </w:rPr>
        <w:br w:type="page"/>
      </w:r>
    </w:p>
    <w:tbl>
      <w:tblPr>
        <w:tblW w:w="9497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83"/>
        <w:gridCol w:w="312"/>
        <w:gridCol w:w="282"/>
        <w:gridCol w:w="144"/>
        <w:gridCol w:w="190"/>
        <w:gridCol w:w="92"/>
        <w:gridCol w:w="1134"/>
        <w:gridCol w:w="3089"/>
        <w:gridCol w:w="994"/>
        <w:gridCol w:w="1984"/>
        <w:gridCol w:w="852"/>
        <w:gridCol w:w="141"/>
      </w:tblGrid>
      <w:tr w:rsidR="00D56EDF" w:rsidRPr="001C60F2" w14:paraId="37F9F64A" w14:textId="77777777" w:rsidTr="0084553B">
        <w:trPr>
          <w:gridBefore w:val="1"/>
          <w:gridAfter w:val="1"/>
          <w:wBefore w:w="283" w:type="dxa"/>
          <w:wAfter w:w="141" w:type="dxa"/>
          <w:trHeight w:val="397"/>
        </w:trPr>
        <w:tc>
          <w:tcPr>
            <w:tcW w:w="9073" w:type="dxa"/>
            <w:gridSpan w:val="10"/>
            <w:noWrap/>
            <w:tcMar>
              <w:left w:w="28" w:type="dxa"/>
            </w:tcMar>
          </w:tcPr>
          <w:p w14:paraId="6566E8B3" w14:textId="72A564FF" w:rsidR="00D56EDF" w:rsidRPr="00410951" w:rsidRDefault="00D56EDF" w:rsidP="00D56EDF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D56EDF" w:rsidRPr="00D1009B" w14:paraId="09B9911B" w14:textId="77777777" w:rsidTr="0084553B">
        <w:trPr>
          <w:gridBefore w:val="1"/>
          <w:gridAfter w:val="1"/>
          <w:wBefore w:w="283" w:type="dxa"/>
          <w:wAfter w:w="141" w:type="dxa"/>
          <w:trHeight w:val="113"/>
        </w:trPr>
        <w:tc>
          <w:tcPr>
            <w:tcW w:w="9073" w:type="dxa"/>
            <w:gridSpan w:val="10"/>
            <w:noWrap/>
            <w:tcMar>
              <w:left w:w="28" w:type="dxa"/>
            </w:tcMar>
            <w:vAlign w:val="center"/>
          </w:tcPr>
          <w:p w14:paraId="0B6A57DE" w14:textId="77777777" w:rsidR="00D56EDF" w:rsidRPr="00D1009B" w:rsidRDefault="00D56EDF" w:rsidP="00D56EDF">
            <w:pPr>
              <w:widowControl w:val="0"/>
              <w:rPr>
                <w:sz w:val="8"/>
                <w:szCs w:val="8"/>
              </w:rPr>
            </w:pPr>
          </w:p>
        </w:tc>
      </w:tr>
      <w:tr w:rsidR="00D56EDF" w:rsidRPr="001C60F2" w14:paraId="7C1094DB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6237" w:type="dxa"/>
            <w:gridSpan w:val="8"/>
            <w:noWrap/>
            <w:tcMar>
              <w:left w:w="28" w:type="dxa"/>
            </w:tcMar>
          </w:tcPr>
          <w:p w14:paraId="2F0067CA" w14:textId="3E5CC7BA" w:rsidR="00D56EDF" w:rsidRPr="00410951" w:rsidRDefault="00D56EDF" w:rsidP="00D56EDF">
            <w:pPr>
              <w:pStyle w:val="berschrift1"/>
            </w:pPr>
            <w:r w:rsidRPr="00597968">
              <w:t xml:space="preserve">Die </w:t>
            </w:r>
            <w:r w:rsidR="00F00201">
              <w:t>Angebotssumme</w:t>
            </w:r>
            <w:r w:rsidRPr="00597968">
              <w:t xml:space="preserve"> </w:t>
            </w:r>
            <w:r w:rsidR="001A5E47">
              <w:t xml:space="preserve">in EUR, brutto </w:t>
            </w:r>
            <w:r w:rsidRPr="00597968">
              <w:t>des Hauptangebotes gem. Leistungsbeschreibung</w:t>
            </w:r>
            <w:r>
              <w:t xml:space="preserve"> </w:t>
            </w:r>
            <w:r w:rsidRPr="00597968">
              <w:t>beträgt</w:t>
            </w:r>
            <w:r w:rsidRPr="004F6A90">
              <w:t xml:space="preserve"> </w:t>
            </w:r>
            <w:r w:rsidR="00B76907">
              <w:t xml:space="preserve">ohne </w:t>
            </w:r>
            <w:r w:rsidR="004024F0" w:rsidRPr="00B76907">
              <w:t>Nachlass</w:t>
            </w:r>
            <w:r w:rsidR="00990E11">
              <w:t xml:space="preserve"> </w:t>
            </w:r>
            <w:r w:rsidR="00990E11" w:rsidRPr="00990E11">
              <w:t>einen</w:t>
            </w:r>
            <w:r w:rsidR="00990E11" w:rsidRPr="00990E11">
              <w:rPr>
                <w:u w:val="single"/>
              </w:rPr>
              <w:t xml:space="preserve"> </w:t>
            </w:r>
            <w:r w:rsidR="00990E11" w:rsidRPr="0078407C">
              <w:t>Pauschalpreis</w:t>
            </w:r>
            <w:r w:rsidR="00990E11">
              <w:t xml:space="preserve"> in Höhe von</w:t>
            </w:r>
          </w:p>
        </w:tc>
        <w:sdt>
          <w:sdtPr>
            <w:id w:val="2132514848"/>
            <w:placeholder>
              <w:docPart w:val="984854053EDF413C8B150C80F28F412C"/>
            </w:placeholder>
          </w:sdtPr>
          <w:sdtContent>
            <w:tc>
              <w:tcPr>
                <w:tcW w:w="1984" w:type="dxa"/>
                <w:tcBorders>
                  <w:bottom w:val="single" w:sz="4" w:space="0" w:color="808080"/>
                </w:tcBorders>
                <w:vAlign w:val="bottom"/>
              </w:tcPr>
              <w:p w14:paraId="3D9A85F4" w14:textId="5AAA41CD" w:rsidR="00D56EDF" w:rsidRPr="00410951" w:rsidRDefault="00D56EDF" w:rsidP="00D56EDF">
                <w:pPr>
                  <w:widowControl w:val="0"/>
                  <w:rPr>
                    <w:b/>
                  </w:rPr>
                </w:pPr>
                <w:r w:rsidRPr="004A6715">
                  <w:rPr>
                    <w:color w:val="808080" w:themeColor="background1" w:themeShade="80"/>
                  </w:rPr>
                  <w:t>Bitte</w:t>
                </w:r>
                <w:r>
                  <w:rPr>
                    <w:color w:val="808080" w:themeColor="background1" w:themeShade="80"/>
                  </w:rPr>
                  <w:t xml:space="preserve"> Betrag</w:t>
                </w:r>
                <w:r w:rsidRPr="004A6715">
                  <w:rPr>
                    <w:color w:val="808080" w:themeColor="background1" w:themeShade="80"/>
                  </w:rPr>
                  <w:t xml:space="preserve"> eintragen</w:t>
                </w:r>
              </w:p>
            </w:tc>
          </w:sdtContent>
        </w:sdt>
        <w:tc>
          <w:tcPr>
            <w:tcW w:w="852" w:type="dxa"/>
            <w:vAlign w:val="bottom"/>
          </w:tcPr>
          <w:p w14:paraId="6C11A5C0" w14:textId="379F158E" w:rsidR="00D56EDF" w:rsidRPr="00410951" w:rsidRDefault="00D56EDF" w:rsidP="00D56E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D56EDF" w:rsidRPr="00D1009B" w14:paraId="5AEC2246" w14:textId="77777777" w:rsidTr="0084553B">
        <w:trPr>
          <w:gridBefore w:val="1"/>
          <w:gridAfter w:val="1"/>
          <w:wBefore w:w="283" w:type="dxa"/>
          <w:wAfter w:w="141" w:type="dxa"/>
          <w:trHeight w:val="113"/>
        </w:trPr>
        <w:tc>
          <w:tcPr>
            <w:tcW w:w="9073" w:type="dxa"/>
            <w:gridSpan w:val="10"/>
            <w:noWrap/>
            <w:tcMar>
              <w:left w:w="28" w:type="dxa"/>
            </w:tcMar>
            <w:vAlign w:val="center"/>
          </w:tcPr>
          <w:p w14:paraId="232B9B28" w14:textId="77777777" w:rsidR="00D56EDF" w:rsidRPr="00D1009B" w:rsidRDefault="00D56EDF" w:rsidP="00D56EDF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56EDF" w:rsidRPr="00D425A1" w14:paraId="1F9E772B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6237" w:type="dxa"/>
            <w:gridSpan w:val="8"/>
            <w:noWrap/>
            <w:tcMar>
              <w:left w:w="28" w:type="dxa"/>
            </w:tcMar>
          </w:tcPr>
          <w:p w14:paraId="2FEBC1FB" w14:textId="7B722FC4" w:rsidR="00D56EDF" w:rsidRPr="00D425A1" w:rsidRDefault="00D56EDF" w:rsidP="0078407C">
            <w:pPr>
              <w:pStyle w:val="berschrift2"/>
              <w:ind w:left="818" w:hanging="818"/>
            </w:pPr>
            <w:r w:rsidRPr="00D425A1">
              <w:t xml:space="preserve">Die </w:t>
            </w:r>
            <w:r w:rsidRPr="001A288D">
              <w:t>Gesamtsumme</w:t>
            </w:r>
            <w:r w:rsidRPr="00D425A1">
              <w:t xml:space="preserve">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beträgt</w:t>
            </w:r>
            <w:r w:rsidRPr="004F6A90">
              <w:t xml:space="preserve"> einschl. Umsatzsteuer</w:t>
            </w:r>
            <w:r>
              <w:t xml:space="preserve"> </w:t>
            </w:r>
          </w:p>
        </w:tc>
        <w:sdt>
          <w:sdtPr>
            <w:id w:val="273914691"/>
            <w:placeholder>
              <w:docPart w:val="580FCAB08BE34C8398FA5FBC6C6D131B"/>
            </w:placeholder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  <w:vAlign w:val="bottom"/>
              </w:tcPr>
              <w:p w14:paraId="027D78E7" w14:textId="0BBB9CF3" w:rsidR="00D56EDF" w:rsidRPr="00D425A1" w:rsidRDefault="00D56EDF" w:rsidP="00D56EDF">
                <w:r w:rsidRPr="004A6715">
                  <w:rPr>
                    <w:color w:val="808080" w:themeColor="background1" w:themeShade="80"/>
                  </w:rPr>
                  <w:t>Bitte</w:t>
                </w:r>
                <w:r>
                  <w:rPr>
                    <w:color w:val="808080" w:themeColor="background1" w:themeShade="80"/>
                  </w:rPr>
                  <w:t xml:space="preserve"> Betrag</w:t>
                </w:r>
                <w:r w:rsidRPr="004A6715">
                  <w:rPr>
                    <w:color w:val="808080" w:themeColor="background1" w:themeShade="80"/>
                  </w:rPr>
                  <w:t xml:space="preserve"> eintragen</w:t>
                </w:r>
              </w:p>
            </w:tc>
          </w:sdtContent>
        </w:sdt>
        <w:tc>
          <w:tcPr>
            <w:tcW w:w="852" w:type="dxa"/>
            <w:vAlign w:val="bottom"/>
          </w:tcPr>
          <w:p w14:paraId="2293EAAB" w14:textId="669F7A45" w:rsidR="00D56EDF" w:rsidRPr="0089492C" w:rsidRDefault="00D56EDF" w:rsidP="00D56ED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D56EDF" w:rsidRPr="008B0B82" w14:paraId="672A7E51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9073" w:type="dxa"/>
            <w:gridSpan w:val="10"/>
            <w:noWrap/>
            <w:tcMar>
              <w:left w:w="28" w:type="dxa"/>
            </w:tcMar>
          </w:tcPr>
          <w:p w14:paraId="1D4E7D52" w14:textId="63920473" w:rsidR="00D56EDF" w:rsidRPr="008B0B82" w:rsidRDefault="00D56EDF" w:rsidP="00D56EDF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  <w:r w:rsidR="006E66C5">
              <w:rPr>
                <w:sz w:val="16"/>
                <w:szCs w:val="16"/>
              </w:rPr>
              <w:t>.</w:t>
            </w:r>
          </w:p>
        </w:tc>
      </w:tr>
      <w:tr w:rsidR="00D56EDF" w:rsidRPr="001C60F2" w14:paraId="58673678" w14:textId="77777777" w:rsidTr="0084553B">
        <w:trPr>
          <w:gridBefore w:val="1"/>
          <w:gridAfter w:val="1"/>
          <w:wBefore w:w="283" w:type="dxa"/>
          <w:wAfter w:w="141" w:type="dxa"/>
          <w:trHeight w:val="397"/>
        </w:trPr>
        <w:tc>
          <w:tcPr>
            <w:tcW w:w="6237" w:type="dxa"/>
            <w:gridSpan w:val="8"/>
            <w:noWrap/>
            <w:tcMar>
              <w:left w:w="28" w:type="dxa"/>
            </w:tcMar>
            <w:vAlign w:val="center"/>
          </w:tcPr>
          <w:p w14:paraId="16A2EC05" w14:textId="77777777" w:rsidR="00D56EDF" w:rsidRPr="00410951" w:rsidRDefault="00D56EDF" w:rsidP="00D56EDF">
            <w:pPr>
              <w:pStyle w:val="berschrift1"/>
            </w:pPr>
            <w:r>
              <w:t>Anzahl der Nebenangebote</w:t>
            </w:r>
          </w:p>
        </w:tc>
        <w:sdt>
          <w:sdtPr>
            <w:id w:val="1935777344"/>
            <w:placeholder>
              <w:docPart w:val="7688A24941E54BBEB07FFD1BFABECB3C"/>
            </w:placeholder>
          </w:sdtPr>
          <w:sdtContent>
            <w:tc>
              <w:tcPr>
                <w:tcW w:w="1984" w:type="dxa"/>
                <w:tcBorders>
                  <w:bottom w:val="single" w:sz="4" w:space="0" w:color="808080"/>
                </w:tcBorders>
                <w:vAlign w:val="bottom"/>
              </w:tcPr>
              <w:p w14:paraId="034535AA" w14:textId="66F6498E" w:rsidR="00D56EDF" w:rsidRPr="00410951" w:rsidRDefault="00D56EDF" w:rsidP="00D56EDF">
                <w:pPr>
                  <w:jc w:val="right"/>
                  <w:rPr>
                    <w:b/>
                  </w:rPr>
                </w:pPr>
                <w:r>
                  <w:t>Nicht zugelassen</w:t>
                </w:r>
              </w:p>
            </w:tc>
          </w:sdtContent>
        </w:sdt>
        <w:tc>
          <w:tcPr>
            <w:tcW w:w="852" w:type="dxa"/>
            <w:vAlign w:val="center"/>
          </w:tcPr>
          <w:p w14:paraId="112876EE" w14:textId="77777777" w:rsidR="00D56EDF" w:rsidRPr="00410951" w:rsidRDefault="00D56EDF" w:rsidP="00D56EDF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D56EDF" w:rsidRPr="00DF0D66" w14:paraId="6F911296" w14:textId="77777777" w:rsidTr="0084553B">
        <w:trPr>
          <w:gridBefore w:val="1"/>
          <w:gridAfter w:val="1"/>
          <w:wBefore w:w="283" w:type="dxa"/>
          <w:wAfter w:w="141" w:type="dxa"/>
          <w:trHeight w:hRule="exact" w:val="170"/>
        </w:trPr>
        <w:tc>
          <w:tcPr>
            <w:tcW w:w="9073" w:type="dxa"/>
            <w:gridSpan w:val="10"/>
            <w:noWrap/>
            <w:tcMar>
              <w:left w:w="28" w:type="dxa"/>
            </w:tcMar>
            <w:vAlign w:val="center"/>
          </w:tcPr>
          <w:p w14:paraId="0AA1784F" w14:textId="77777777" w:rsidR="00D56EDF" w:rsidRPr="00410951" w:rsidRDefault="00D56EDF" w:rsidP="00D56EDF">
            <w:pPr>
              <w:rPr>
                <w:b/>
              </w:rPr>
            </w:pPr>
          </w:p>
        </w:tc>
      </w:tr>
      <w:tr w:rsidR="00D56EDF" w:rsidRPr="001C60F2" w14:paraId="288F2778" w14:textId="77777777" w:rsidTr="0084553B">
        <w:trPr>
          <w:gridBefore w:val="1"/>
          <w:gridAfter w:val="1"/>
          <w:wBefore w:w="283" w:type="dxa"/>
          <w:wAfter w:w="141" w:type="dxa"/>
          <w:trHeight w:val="291"/>
        </w:trPr>
        <w:tc>
          <w:tcPr>
            <w:tcW w:w="6237" w:type="dxa"/>
            <w:gridSpan w:val="8"/>
            <w:noWrap/>
            <w:tcMar>
              <w:left w:w="28" w:type="dxa"/>
            </w:tcMar>
          </w:tcPr>
          <w:p w14:paraId="2B8304EC" w14:textId="77777777" w:rsidR="00D56EDF" w:rsidRPr="00FF10F9" w:rsidRDefault="00D56EDF" w:rsidP="00D56EDF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sdt>
          <w:sdtPr>
            <w:id w:val="564688279"/>
            <w:placeholder>
              <w:docPart w:val="59C9A337E3E94376B3AAC99DE7A44E53"/>
            </w:placeholder>
          </w:sdtPr>
          <w:sdtContent>
            <w:tc>
              <w:tcPr>
                <w:tcW w:w="1984" w:type="dxa"/>
                <w:tcBorders>
                  <w:bottom w:val="single" w:sz="4" w:space="0" w:color="808080"/>
                </w:tcBorders>
                <w:vAlign w:val="center"/>
              </w:tcPr>
              <w:p w14:paraId="5C609219" w14:textId="0C555B05" w:rsidR="00D56EDF" w:rsidRPr="00410951" w:rsidRDefault="00D56EDF" w:rsidP="00D56EDF">
                <w:pPr>
                  <w:rPr>
                    <w:b/>
                  </w:rPr>
                </w:pPr>
                <w:r w:rsidRPr="004A6715">
                  <w:rPr>
                    <w:color w:val="808080" w:themeColor="background1" w:themeShade="80"/>
                  </w:rPr>
                  <w:t>Bitte</w:t>
                </w:r>
                <w:r>
                  <w:rPr>
                    <w:color w:val="808080" w:themeColor="background1" w:themeShade="80"/>
                  </w:rPr>
                  <w:t xml:space="preserve"> Höhe</w:t>
                </w:r>
                <w:r w:rsidRPr="004A6715">
                  <w:rPr>
                    <w:color w:val="808080" w:themeColor="background1" w:themeShade="80"/>
                  </w:rPr>
                  <w:t xml:space="preserve"> eintragen</w:t>
                </w:r>
              </w:p>
            </w:tc>
          </w:sdtContent>
        </w:sdt>
        <w:tc>
          <w:tcPr>
            <w:tcW w:w="852" w:type="dxa"/>
            <w:vAlign w:val="center"/>
          </w:tcPr>
          <w:p w14:paraId="7FD1A40B" w14:textId="74F76C06" w:rsidR="00D56EDF" w:rsidRPr="00410951" w:rsidRDefault="00D56EDF" w:rsidP="00D56ED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56EDF" w:rsidRPr="001C60F2" w14:paraId="183A4DCC" w14:textId="77777777" w:rsidTr="0084553B">
        <w:trPr>
          <w:gridBefore w:val="1"/>
          <w:gridAfter w:val="1"/>
          <w:wBefore w:w="283" w:type="dxa"/>
          <w:wAfter w:w="141" w:type="dxa"/>
          <w:trHeight w:hRule="exact" w:val="170"/>
        </w:trPr>
        <w:tc>
          <w:tcPr>
            <w:tcW w:w="928" w:type="dxa"/>
            <w:gridSpan w:val="4"/>
            <w:noWrap/>
            <w:tcMar>
              <w:left w:w="28" w:type="dxa"/>
            </w:tcMar>
            <w:vAlign w:val="center"/>
          </w:tcPr>
          <w:p w14:paraId="16E9E89C" w14:textId="77777777" w:rsidR="00D56EDF" w:rsidRPr="00410951" w:rsidRDefault="00D56EDF" w:rsidP="00D56EDF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145" w:type="dxa"/>
            <w:gridSpan w:val="6"/>
            <w:noWrap/>
            <w:vAlign w:val="center"/>
          </w:tcPr>
          <w:p w14:paraId="268D5D20" w14:textId="77777777" w:rsidR="00D56EDF" w:rsidRPr="00410951" w:rsidRDefault="00D56EDF" w:rsidP="00D56EDF">
            <w:pPr>
              <w:rPr>
                <w:b/>
              </w:rPr>
            </w:pPr>
          </w:p>
        </w:tc>
      </w:tr>
      <w:tr w:rsidR="00D56EDF" w:rsidRPr="001C60F2" w14:paraId="6D1FCAFA" w14:textId="77777777" w:rsidTr="0084553B">
        <w:trPr>
          <w:gridBefore w:val="1"/>
          <w:gridAfter w:val="1"/>
          <w:wBefore w:w="283" w:type="dxa"/>
          <w:wAfter w:w="141" w:type="dxa"/>
          <w:trHeight w:val="397"/>
        </w:trPr>
        <w:tc>
          <w:tcPr>
            <w:tcW w:w="9073" w:type="dxa"/>
            <w:gridSpan w:val="10"/>
            <w:noWrap/>
            <w:tcMar>
              <w:left w:w="28" w:type="dxa"/>
            </w:tcMar>
          </w:tcPr>
          <w:p w14:paraId="0FC7554B" w14:textId="77777777" w:rsidR="00D56EDF" w:rsidRPr="00410951" w:rsidRDefault="00D56EDF" w:rsidP="00D56EDF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D56EDF" w:rsidRPr="001C60F2" w14:paraId="324BAA0A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77BAC384" w14:textId="77777777" w:rsidR="00D56EDF" w:rsidRPr="001C60F2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8479" w:type="dxa"/>
            <w:gridSpan w:val="8"/>
            <w:noWrap/>
            <w:vAlign w:val="center"/>
          </w:tcPr>
          <w:p w14:paraId="52EB91F8" w14:textId="0B93111A" w:rsidR="00D56EDF" w:rsidRPr="001C60F2" w:rsidRDefault="00D56EDF" w:rsidP="00D56EDF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 xml:space="preserve">Allgemeine Vertragsbedingungen für die Ausführung von Bauleistungen (VOB/B), </w:t>
            </w:r>
            <w:r>
              <w:t>in der jeweils gültigen Fassung</w:t>
            </w:r>
          </w:p>
        </w:tc>
      </w:tr>
      <w:tr w:rsidR="00D56EDF" w:rsidRPr="001C60F2" w14:paraId="4D72959D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1BC71E66" w14:textId="77777777" w:rsidR="00D56EDF" w:rsidRPr="001C60F2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8479" w:type="dxa"/>
            <w:gridSpan w:val="8"/>
            <w:noWrap/>
            <w:vAlign w:val="center"/>
          </w:tcPr>
          <w:p w14:paraId="40E5DD96" w14:textId="3BA53A5C" w:rsidR="00D56EDF" w:rsidRPr="00956830" w:rsidRDefault="00D56EDF" w:rsidP="00D56EDF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 xml:space="preserve">Allgemeine Technische Vertragsbedingungen für Bauleistungen (VOB/C), in der jeweils gültigen Fassung </w:t>
            </w:r>
          </w:p>
        </w:tc>
      </w:tr>
      <w:tr w:rsidR="00D56EDF" w:rsidRPr="001C60F2" w14:paraId="04867607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587EE43E" w14:textId="77777777" w:rsidR="00D56EDF" w:rsidRPr="001C60F2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8479" w:type="dxa"/>
            <w:gridSpan w:val="8"/>
            <w:noWrap/>
            <w:vAlign w:val="center"/>
          </w:tcPr>
          <w:p w14:paraId="17070CE5" w14:textId="3F2AD524" w:rsidR="00D56EDF" w:rsidRDefault="00D56EDF" w:rsidP="00D56EDF">
            <w:pPr>
              <w:pStyle w:val="AnstrichTabelle"/>
              <w:numPr>
                <w:ilvl w:val="0"/>
                <w:numId w:val="35"/>
              </w:numPr>
              <w:spacing w:after="0"/>
              <w:ind w:hanging="720"/>
              <w:jc w:val="left"/>
            </w:pPr>
            <w:r>
              <w:t>Unterlagen gem. Aufforderung zur Angebotsabgabe, Anlagen – Teil B</w:t>
            </w:r>
          </w:p>
        </w:tc>
      </w:tr>
      <w:tr w:rsidR="00D56EDF" w:rsidRPr="001C60F2" w14:paraId="39AF7160" w14:textId="77777777" w:rsidTr="0084553B">
        <w:trPr>
          <w:gridBefore w:val="1"/>
          <w:gridAfter w:val="1"/>
          <w:wBefore w:w="283" w:type="dxa"/>
          <w:wAfter w:w="141" w:type="dxa"/>
          <w:trHeight w:hRule="exact" w:val="170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3FE284DF" w14:textId="77777777" w:rsidR="00D56EDF" w:rsidRPr="001C60F2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8479" w:type="dxa"/>
            <w:gridSpan w:val="8"/>
            <w:noWrap/>
            <w:vAlign w:val="center"/>
          </w:tcPr>
          <w:p w14:paraId="70103ADF" w14:textId="77777777" w:rsidR="00D56EDF" w:rsidRPr="001C60F2" w:rsidRDefault="00D56EDF" w:rsidP="00D56EDF">
            <w:pPr>
              <w:pStyle w:val="AnstrichTabelle"/>
            </w:pPr>
          </w:p>
        </w:tc>
      </w:tr>
      <w:tr w:rsidR="00D56EDF" w:rsidRPr="00410951" w14:paraId="3DEF8F87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</w:tcPr>
          <w:p w14:paraId="633BA701" w14:textId="77777777" w:rsidR="00D56EDF" w:rsidRPr="001C60F2" w:rsidRDefault="00D56EDF" w:rsidP="00D56EDF">
            <w:pPr>
              <w:pStyle w:val="berschrift1"/>
            </w:pPr>
          </w:p>
        </w:tc>
        <w:tc>
          <w:tcPr>
            <w:tcW w:w="426" w:type="dxa"/>
            <w:gridSpan w:val="3"/>
          </w:tcPr>
          <w:sdt>
            <w:sdtPr>
              <w:id w:val="-192304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D4D2A" w14:textId="13EEB996" w:rsidR="00D56EDF" w:rsidRPr="00C06D23" w:rsidRDefault="00D56EDF" w:rsidP="00D56EDF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053" w:type="dxa"/>
            <w:gridSpan w:val="5"/>
            <w:noWrap/>
            <w:vAlign w:val="center"/>
          </w:tcPr>
          <w:p w14:paraId="1FA5FD35" w14:textId="77777777" w:rsidR="00D56EDF" w:rsidRPr="00C06D23" w:rsidRDefault="00D56EDF" w:rsidP="00D56EDF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D56EDF" w:rsidRPr="0051062D" w14:paraId="354BB8E7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2A620D81" w14:textId="77777777" w:rsidR="00D56EDF" w:rsidRPr="0051062D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3"/>
            <w:noWrap/>
            <w:vAlign w:val="center"/>
          </w:tcPr>
          <w:p w14:paraId="0EACD114" w14:textId="77777777" w:rsidR="00D56EDF" w:rsidRPr="001C60F2" w:rsidRDefault="00D56EDF" w:rsidP="00D56EDF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vAlign w:val="center"/>
          </w:tcPr>
          <w:p w14:paraId="16DD9D1F" w14:textId="77777777" w:rsidR="00D56EDF" w:rsidRPr="001C60F2" w:rsidRDefault="00D56EDF" w:rsidP="00D56EDF">
            <w:pPr>
              <w:contextualSpacing/>
              <w:jc w:val="left"/>
              <w:outlineLvl w:val="0"/>
            </w:pPr>
            <w:r>
              <w:t>Name:</w:t>
            </w:r>
          </w:p>
        </w:tc>
        <w:sdt>
          <w:sdtPr>
            <w:id w:val="1410042644"/>
            <w:placeholder>
              <w:docPart w:val="79F628EF25D241A3AEB77C51610392F1"/>
            </w:placeholder>
          </w:sdtPr>
          <w:sdtContent>
            <w:tc>
              <w:tcPr>
                <w:tcW w:w="3089" w:type="dxa"/>
                <w:tcBorders>
                  <w:bottom w:val="single" w:sz="4" w:space="0" w:color="808080"/>
                </w:tcBorders>
                <w:vAlign w:val="bottom"/>
              </w:tcPr>
              <w:p w14:paraId="4EE17239" w14:textId="5AE51912" w:rsidR="00D56EDF" w:rsidRPr="001C60F2" w:rsidRDefault="00D56EDF" w:rsidP="00D56EDF">
                <w:pPr>
                  <w:contextualSpacing/>
                  <w:jc w:val="left"/>
                  <w:outlineLvl w:val="0"/>
                </w:pPr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  <w:tc>
          <w:tcPr>
            <w:tcW w:w="994" w:type="dxa"/>
            <w:vAlign w:val="center"/>
          </w:tcPr>
          <w:p w14:paraId="39E7C4E2" w14:textId="77777777" w:rsidR="00D56EDF" w:rsidRPr="001C60F2" w:rsidRDefault="00D56EDF" w:rsidP="00D56EDF">
            <w:pPr>
              <w:contextualSpacing/>
              <w:jc w:val="left"/>
              <w:outlineLvl w:val="0"/>
            </w:pPr>
            <w:r>
              <w:t>PQ_Nummer:</w:t>
            </w:r>
          </w:p>
        </w:tc>
        <w:sdt>
          <w:sdtPr>
            <w:id w:val="24993384"/>
            <w:placeholder>
              <w:docPart w:val="DBB7E562F6704302BF5CFB1F339184EA"/>
            </w:placeholder>
          </w:sdtPr>
          <w:sdtContent>
            <w:tc>
              <w:tcPr>
                <w:tcW w:w="2836" w:type="dxa"/>
                <w:gridSpan w:val="2"/>
                <w:tcBorders>
                  <w:bottom w:val="single" w:sz="4" w:space="0" w:color="808080"/>
                </w:tcBorders>
                <w:vAlign w:val="center"/>
              </w:tcPr>
              <w:p w14:paraId="0B78D338" w14:textId="004C9593" w:rsidR="00D56EDF" w:rsidRPr="001C60F2" w:rsidRDefault="00D56EDF" w:rsidP="00D56EDF">
                <w:pPr>
                  <w:contextualSpacing/>
                  <w:jc w:val="left"/>
                  <w:outlineLvl w:val="0"/>
                </w:pPr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</w:tr>
      <w:tr w:rsidR="00D56EDF" w:rsidRPr="009E0802" w14:paraId="7A3345B5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35013A2E" w14:textId="77777777" w:rsidR="00D56EDF" w:rsidRPr="0027784E" w:rsidRDefault="00D56EDF" w:rsidP="00D56EDF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14:paraId="0B21BC66" w14:textId="77777777" w:rsidR="00D56EDF" w:rsidRPr="001C60F2" w:rsidRDefault="00D56EDF" w:rsidP="00D56EDF"/>
        </w:tc>
        <w:tc>
          <w:tcPr>
            <w:tcW w:w="1134" w:type="dxa"/>
            <w:vAlign w:val="center"/>
          </w:tcPr>
          <w:p w14:paraId="284545AF" w14:textId="77777777" w:rsidR="00D56EDF" w:rsidRPr="009E0802" w:rsidRDefault="00D56EDF" w:rsidP="00D56EDF">
            <w:r w:rsidRPr="009E0802">
              <w:t>Name:</w:t>
            </w:r>
          </w:p>
        </w:tc>
        <w:sdt>
          <w:sdtPr>
            <w:id w:val="-517236842"/>
            <w:placeholder>
              <w:docPart w:val="D332850452E44D6B9CBE068D2EE51979"/>
            </w:placeholder>
          </w:sdtPr>
          <w:sdtContent>
            <w:tc>
              <w:tcPr>
                <w:tcW w:w="308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048F1FFF" w14:textId="5816D2B0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  <w:tc>
          <w:tcPr>
            <w:tcW w:w="994" w:type="dxa"/>
            <w:vAlign w:val="center"/>
          </w:tcPr>
          <w:p w14:paraId="01CB2FD0" w14:textId="77777777" w:rsidR="00D56EDF" w:rsidRPr="009E0802" w:rsidRDefault="00D56EDF" w:rsidP="00D56EDF">
            <w:r w:rsidRPr="009E0802">
              <w:t>PQ_Nummer:</w:t>
            </w:r>
          </w:p>
        </w:tc>
        <w:sdt>
          <w:sdtPr>
            <w:id w:val="-1238788458"/>
            <w:placeholder>
              <w:docPart w:val="ACC13ED1CADD49E582C6B623C5A46D60"/>
            </w:placeholder>
          </w:sdtPr>
          <w:sdtContent>
            <w:tc>
              <w:tcPr>
                <w:tcW w:w="2836" w:type="dxa"/>
                <w:gridSpan w:val="2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6AF5FE8D" w14:textId="2E33800B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</w:tr>
      <w:tr w:rsidR="00D56EDF" w:rsidRPr="009E0802" w14:paraId="594D0746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1C062379" w14:textId="77777777" w:rsidR="00D56EDF" w:rsidRPr="0027784E" w:rsidRDefault="00D56EDF" w:rsidP="00D56EDF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p w14:paraId="328B9008" w14:textId="77777777" w:rsidR="00D56EDF" w:rsidRPr="009E0802" w:rsidRDefault="00D56EDF" w:rsidP="00D56EDF"/>
        </w:tc>
        <w:tc>
          <w:tcPr>
            <w:tcW w:w="1134" w:type="dxa"/>
            <w:vAlign w:val="center"/>
          </w:tcPr>
          <w:p w14:paraId="2F2149CA" w14:textId="77777777" w:rsidR="00D56EDF" w:rsidRPr="009E0802" w:rsidRDefault="00D56EDF" w:rsidP="00D56EDF">
            <w:r w:rsidRPr="009E0802">
              <w:t>Name:</w:t>
            </w:r>
          </w:p>
        </w:tc>
        <w:sdt>
          <w:sdtPr>
            <w:id w:val="1075859615"/>
            <w:placeholder>
              <w:docPart w:val="91537C51E93C4ABAAC86A1C87F7B7B86"/>
            </w:placeholder>
          </w:sdtPr>
          <w:sdtContent>
            <w:tc>
              <w:tcPr>
                <w:tcW w:w="308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2B189DC8" w14:textId="2532893F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  <w:tc>
          <w:tcPr>
            <w:tcW w:w="994" w:type="dxa"/>
            <w:vAlign w:val="center"/>
          </w:tcPr>
          <w:p w14:paraId="6A69BB80" w14:textId="77777777" w:rsidR="00D56EDF" w:rsidRPr="009E0802" w:rsidRDefault="00D56EDF" w:rsidP="00D56EDF">
            <w:r w:rsidRPr="009E0802">
              <w:t>PQ_Nummer:</w:t>
            </w:r>
          </w:p>
        </w:tc>
        <w:sdt>
          <w:sdtPr>
            <w:id w:val="2085866072"/>
            <w:placeholder>
              <w:docPart w:val="1CFE71BA444A4BAA894EA06517BAAACF"/>
            </w:placeholder>
          </w:sdtPr>
          <w:sdtContent>
            <w:tc>
              <w:tcPr>
                <w:tcW w:w="2836" w:type="dxa"/>
                <w:gridSpan w:val="2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754B0007" w14:textId="7BD28FA6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</w:tr>
      <w:tr w:rsidR="00D56EDF" w:rsidRPr="009E0802" w14:paraId="06A409BD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7B1CF6A5" w14:textId="77777777" w:rsidR="00D56EDF" w:rsidRPr="0027784E" w:rsidRDefault="00D56EDF" w:rsidP="00D56EDF">
            <w:pPr>
              <w:contextualSpacing/>
              <w:jc w:val="left"/>
              <w:outlineLvl w:val="0"/>
              <w:rPr>
                <w:b/>
              </w:rPr>
            </w:pPr>
            <w:bookmarkStart w:id="3" w:name="_Hlk207119363"/>
          </w:p>
        </w:tc>
        <w:tc>
          <w:tcPr>
            <w:tcW w:w="426" w:type="dxa"/>
            <w:gridSpan w:val="3"/>
            <w:noWrap/>
            <w:vAlign w:val="center"/>
          </w:tcPr>
          <w:p w14:paraId="212F1F90" w14:textId="77777777" w:rsidR="00D56EDF" w:rsidRPr="009E0802" w:rsidRDefault="00D56EDF" w:rsidP="00D56EDF"/>
        </w:tc>
        <w:tc>
          <w:tcPr>
            <w:tcW w:w="1134" w:type="dxa"/>
            <w:vAlign w:val="center"/>
          </w:tcPr>
          <w:p w14:paraId="27DAA876" w14:textId="77777777" w:rsidR="00D56EDF" w:rsidRPr="009E0802" w:rsidRDefault="00D56EDF" w:rsidP="00D56EDF">
            <w:r w:rsidRPr="009E0802">
              <w:t>Name:</w:t>
            </w:r>
          </w:p>
        </w:tc>
        <w:sdt>
          <w:sdtPr>
            <w:id w:val="1709844259"/>
            <w:placeholder>
              <w:docPart w:val="7AED4DD4D7D84DFCBD142AADF918254E"/>
            </w:placeholder>
          </w:sdtPr>
          <w:sdtContent>
            <w:tc>
              <w:tcPr>
                <w:tcW w:w="3089" w:type="dxa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0A7D85D8" w14:textId="5A64E328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  <w:tc>
          <w:tcPr>
            <w:tcW w:w="994" w:type="dxa"/>
            <w:vAlign w:val="center"/>
          </w:tcPr>
          <w:p w14:paraId="0C84742E" w14:textId="77777777" w:rsidR="00D56EDF" w:rsidRPr="009E0802" w:rsidRDefault="00D56EDF" w:rsidP="00D56EDF">
            <w:r w:rsidRPr="009E0802">
              <w:t>PQ_Nummer:</w:t>
            </w:r>
          </w:p>
        </w:tc>
        <w:sdt>
          <w:sdtPr>
            <w:id w:val="482819937"/>
            <w:placeholder>
              <w:docPart w:val="7E1F244ED5974CC59D9D76A8838BEE30"/>
            </w:placeholder>
          </w:sdtPr>
          <w:sdtContent>
            <w:tc>
              <w:tcPr>
                <w:tcW w:w="2836" w:type="dxa"/>
                <w:gridSpan w:val="2"/>
                <w:tcBorders>
                  <w:top w:val="single" w:sz="4" w:space="0" w:color="808080"/>
                  <w:bottom w:val="single" w:sz="4" w:space="0" w:color="808080"/>
                </w:tcBorders>
                <w:vAlign w:val="center"/>
              </w:tcPr>
              <w:p w14:paraId="5069D1D7" w14:textId="570F5937" w:rsidR="00D56EDF" w:rsidRPr="009E0802" w:rsidRDefault="00D56EDF" w:rsidP="00D56EDF">
                <w:r w:rsidRPr="00746C7F">
                  <w:rPr>
                    <w:color w:val="808080" w:themeColor="background1" w:themeShade="80"/>
                  </w:rPr>
                  <w:t>b</w:t>
                </w:r>
                <w:r w:rsidRPr="004A6715">
                  <w:rPr>
                    <w:color w:val="808080" w:themeColor="background1" w:themeShade="80"/>
                  </w:rPr>
                  <w:t>itte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4A6715">
                  <w:rPr>
                    <w:color w:val="808080" w:themeColor="background1" w:themeShade="80"/>
                  </w:rPr>
                  <w:t>eintragen</w:t>
                </w:r>
              </w:p>
            </w:tc>
          </w:sdtContent>
        </w:sdt>
      </w:tr>
      <w:bookmarkEnd w:id="3"/>
      <w:tr w:rsidR="00D56EDF" w:rsidRPr="00410951" w14:paraId="6AF16386" w14:textId="77777777" w:rsidTr="0084553B">
        <w:trPr>
          <w:gridBefore w:val="1"/>
          <w:gridAfter w:val="1"/>
          <w:wBefore w:w="283" w:type="dxa"/>
          <w:wAfter w:w="141" w:type="dxa"/>
          <w:trHeight w:hRule="exact" w:val="113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bottom"/>
          </w:tcPr>
          <w:p w14:paraId="5E1648F6" w14:textId="77777777" w:rsidR="00D56EDF" w:rsidRPr="00FF10F9" w:rsidDel="00594545" w:rsidRDefault="00D56EDF" w:rsidP="00D56EDF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479" w:type="dxa"/>
            <w:gridSpan w:val="8"/>
            <w:noWrap/>
            <w:vAlign w:val="bottom"/>
          </w:tcPr>
          <w:p w14:paraId="17F9F324" w14:textId="77777777" w:rsidR="00D56EDF" w:rsidRPr="001C60F2" w:rsidRDefault="00D56EDF" w:rsidP="00D56EDF">
            <w:pPr>
              <w:jc w:val="left"/>
            </w:pPr>
          </w:p>
        </w:tc>
      </w:tr>
      <w:tr w:rsidR="00D56EDF" w:rsidRPr="00410951" w14:paraId="186483FE" w14:textId="77777777" w:rsidTr="0084553B">
        <w:trPr>
          <w:gridBefore w:val="1"/>
          <w:gridAfter w:val="1"/>
          <w:wBefore w:w="283" w:type="dxa"/>
          <w:wAfter w:w="141" w:type="dxa"/>
          <w:trHeight w:val="774"/>
        </w:trPr>
        <w:tc>
          <w:tcPr>
            <w:tcW w:w="594" w:type="dxa"/>
            <w:gridSpan w:val="2"/>
            <w:noWrap/>
            <w:tcMar>
              <w:left w:w="28" w:type="dxa"/>
            </w:tcMar>
          </w:tcPr>
          <w:p w14:paraId="4983F567" w14:textId="5A861C2A" w:rsidR="00D56EDF" w:rsidRPr="00354654" w:rsidDel="00594545" w:rsidRDefault="00354654" w:rsidP="00354654">
            <w:pPr>
              <w:pStyle w:val="berschrift1"/>
              <w:tabs>
                <w:tab w:val="clear" w:pos="851"/>
              </w:tabs>
              <w:ind w:left="567" w:hanging="567"/>
              <w:rPr>
                <w:b w:val="0"/>
              </w:rPr>
            </w:pPr>
            <w:r w:rsidRPr="00354654">
              <w:t>7</w:t>
            </w:r>
          </w:p>
        </w:tc>
        <w:tc>
          <w:tcPr>
            <w:tcW w:w="426" w:type="dxa"/>
            <w:gridSpan w:val="3"/>
            <w:noWrap/>
          </w:tcPr>
          <w:sdt>
            <w:sdtPr>
              <w:id w:val="615024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0311F9" w14:textId="7B3FF80E" w:rsidR="00D56EDF" w:rsidRPr="001C60F2" w:rsidRDefault="0076186F" w:rsidP="00D56EDF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053" w:type="dxa"/>
            <w:gridSpan w:val="5"/>
          </w:tcPr>
          <w:p w14:paraId="666A55A5" w14:textId="76B6D037" w:rsidR="00D56EDF" w:rsidRPr="001C60F2" w:rsidRDefault="00D56EDF" w:rsidP="00D56EDF">
            <w:pPr>
              <w:jc w:val="left"/>
            </w:pPr>
            <w:r>
              <w:t xml:space="preserve">Ich bin/Wir sind </w:t>
            </w:r>
            <w:r w:rsidR="00E04BA3">
              <w:t xml:space="preserve">ein </w:t>
            </w:r>
            <w:r>
              <w:t>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B7059" w:rsidRPr="00410951" w14:paraId="691B6692" w14:textId="77777777" w:rsidTr="0084553B">
        <w:trPr>
          <w:gridBefore w:val="1"/>
          <w:gridAfter w:val="1"/>
          <w:wBefore w:w="283" w:type="dxa"/>
          <w:wAfter w:w="141" w:type="dxa"/>
          <w:trHeight w:val="774"/>
        </w:trPr>
        <w:tc>
          <w:tcPr>
            <w:tcW w:w="594" w:type="dxa"/>
            <w:gridSpan w:val="2"/>
            <w:noWrap/>
            <w:tcMar>
              <w:left w:w="28" w:type="dxa"/>
            </w:tcMar>
          </w:tcPr>
          <w:p w14:paraId="42AC20EC" w14:textId="77777777" w:rsidR="00FB7059" w:rsidRPr="00354654" w:rsidRDefault="00FB7059" w:rsidP="00354654">
            <w:pPr>
              <w:pStyle w:val="berschrift1"/>
              <w:tabs>
                <w:tab w:val="clear" w:pos="851"/>
              </w:tabs>
              <w:ind w:left="567" w:hanging="567"/>
            </w:pPr>
          </w:p>
        </w:tc>
        <w:tc>
          <w:tcPr>
            <w:tcW w:w="426" w:type="dxa"/>
            <w:gridSpan w:val="3"/>
            <w:noWrap/>
          </w:tcPr>
          <w:p w14:paraId="6077DA1F" w14:textId="77777777" w:rsidR="00FB7059" w:rsidRDefault="00FB7059" w:rsidP="00D56EDF">
            <w:pPr>
              <w:spacing w:before="60"/>
              <w:jc w:val="left"/>
            </w:pPr>
          </w:p>
        </w:tc>
        <w:tc>
          <w:tcPr>
            <w:tcW w:w="8053" w:type="dxa"/>
            <w:gridSpan w:val="5"/>
          </w:tcPr>
          <w:p w14:paraId="3A654B0F" w14:textId="6309EC9F" w:rsidR="00FB7059" w:rsidRPr="002730B9" w:rsidRDefault="002730B9" w:rsidP="00FB7059">
            <w:pPr>
              <w:jc w:val="left"/>
              <w:rPr>
                <w:b/>
                <w:bCs/>
              </w:rPr>
            </w:pPr>
            <w:r w:rsidRPr="002730B9">
              <w:rPr>
                <w:b/>
                <w:bCs/>
              </w:rPr>
              <w:t>Projektverantwortliche Person</w:t>
            </w:r>
          </w:p>
          <w:p w14:paraId="23907EBB" w14:textId="285D2D38" w:rsidR="005332BB" w:rsidRDefault="00251207" w:rsidP="00FB7059">
            <w:pPr>
              <w:jc w:val="left"/>
            </w:pPr>
            <w:r>
              <w:t>F</w:t>
            </w:r>
            <w:r w:rsidR="00FB7059">
              <w:t xml:space="preserve">ür die Durchführung der geforderten Baufeldfreimachung mit Abbrucharbeiten </w:t>
            </w:r>
            <w:r>
              <w:t xml:space="preserve">wir die nachfolgende </w:t>
            </w:r>
            <w:r w:rsidR="00FB7059">
              <w:t xml:space="preserve">hauptverantwortliche Person benannt: </w:t>
            </w:r>
          </w:p>
          <w:p w14:paraId="5AFD567D" w14:textId="528DC377" w:rsidR="00FB7059" w:rsidRDefault="00000000" w:rsidP="005332BB">
            <w:pPr>
              <w:jc w:val="right"/>
            </w:pPr>
            <w:sdt>
              <w:sdtPr>
                <w:id w:val="-436666270"/>
                <w:placeholder>
                  <w:docPart w:val="E2AE807FA2CF46A78A11F9024D50ECAF"/>
                </w:placeholder>
              </w:sdtPr>
              <w:sdtEndPr>
                <w:rPr>
                  <w:u w:val="single"/>
                </w:rPr>
              </w:sdtEndPr>
              <w:sdtContent>
                <w:r w:rsidR="00FB7059" w:rsidRPr="005332BB">
                  <w:rPr>
                    <w:color w:val="808080" w:themeColor="background1" w:themeShade="80"/>
                    <w:u w:val="single"/>
                  </w:rPr>
                  <w:t>bitte eintragen</w:t>
                </w:r>
              </w:sdtContent>
            </w:sdt>
          </w:p>
          <w:p w14:paraId="258A4DE7" w14:textId="77777777" w:rsidR="00FB7059" w:rsidRDefault="00FB7059" w:rsidP="00FB7059">
            <w:pPr>
              <w:jc w:val="left"/>
            </w:pPr>
          </w:p>
          <w:p w14:paraId="3404E922" w14:textId="33EA3A03" w:rsidR="00251207" w:rsidRDefault="00251207" w:rsidP="00251207">
            <w:pPr>
              <w:jc w:val="left"/>
            </w:pPr>
            <w:r>
              <w:t xml:space="preserve">Für die Durchführung der geforderten Baufeldfreimachung mit Abbrucharbeiten wir die nachfolgende stellvertretende hauptverantwortliche Person benannt: </w:t>
            </w:r>
          </w:p>
          <w:p w14:paraId="70F7AFAD" w14:textId="07554662" w:rsidR="00FB7059" w:rsidRDefault="00000000" w:rsidP="00F13D7D">
            <w:pPr>
              <w:jc w:val="right"/>
            </w:pPr>
            <w:sdt>
              <w:sdtPr>
                <w:id w:val="-2101871626"/>
                <w:placeholder>
                  <w:docPart w:val="CDE4AB718BA44E918CF08A115662131C"/>
                </w:placeholder>
              </w:sdtPr>
              <w:sdtEndPr>
                <w:rPr>
                  <w:u w:val="single"/>
                </w:rPr>
              </w:sdtEndPr>
              <w:sdtContent>
                <w:r w:rsidR="005332BB" w:rsidRPr="005332BB">
                  <w:rPr>
                    <w:color w:val="808080" w:themeColor="background1" w:themeShade="80"/>
                    <w:u w:val="single"/>
                  </w:rPr>
                  <w:t>bitte eintragen</w:t>
                </w:r>
              </w:sdtContent>
            </w:sdt>
          </w:p>
        </w:tc>
      </w:tr>
      <w:tr w:rsidR="00D56EDF" w:rsidRPr="00410951" w14:paraId="100FFDB9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9073" w:type="dxa"/>
            <w:gridSpan w:val="10"/>
            <w:noWrap/>
            <w:tcMar>
              <w:left w:w="28" w:type="dxa"/>
            </w:tcMar>
            <w:vAlign w:val="bottom"/>
          </w:tcPr>
          <w:p w14:paraId="497B08DE" w14:textId="77777777" w:rsidR="00D56EDF" w:rsidRPr="001C60F2" w:rsidRDefault="00D56EDF" w:rsidP="00D56EDF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D56EDF" w:rsidRPr="0027784E" w14:paraId="6EA37793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50856A36" w14:textId="77777777" w:rsidR="00D56EDF" w:rsidRPr="0027784E" w:rsidRDefault="00D56EDF" w:rsidP="00D56EDF">
            <w:pPr>
              <w:rPr>
                <w:b/>
              </w:rPr>
            </w:pPr>
          </w:p>
        </w:tc>
        <w:tc>
          <w:tcPr>
            <w:tcW w:w="426" w:type="dxa"/>
            <w:gridSpan w:val="3"/>
            <w:noWrap/>
            <w:vAlign w:val="center"/>
          </w:tcPr>
          <w:sdt>
            <w:sdtPr>
              <w:id w:val="-1113044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888D0" w14:textId="3136941D" w:rsidR="00D56EDF" w:rsidRPr="0027784E" w:rsidRDefault="00D56EDF" w:rsidP="00D56EDF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053" w:type="dxa"/>
            <w:gridSpan w:val="5"/>
            <w:vAlign w:val="center"/>
          </w:tcPr>
          <w:p w14:paraId="5EB55C51" w14:textId="77777777" w:rsidR="00D56EDF" w:rsidRDefault="00D56EDF" w:rsidP="00D56EDF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D56EDF" w:rsidRPr="0027784E" w14:paraId="3DDEB495" w14:textId="77777777" w:rsidTr="0084553B">
        <w:trPr>
          <w:gridBefore w:val="1"/>
          <w:gridAfter w:val="1"/>
          <w:wBefore w:w="283" w:type="dxa"/>
          <w:wAfter w:w="141" w:type="dxa"/>
          <w:trHeight w:val="284"/>
        </w:trPr>
        <w:tc>
          <w:tcPr>
            <w:tcW w:w="594" w:type="dxa"/>
            <w:gridSpan w:val="2"/>
            <w:noWrap/>
            <w:tcMar>
              <w:left w:w="28" w:type="dxa"/>
            </w:tcMar>
            <w:vAlign w:val="center"/>
          </w:tcPr>
          <w:p w14:paraId="102F2EAD" w14:textId="77777777" w:rsidR="00D56EDF" w:rsidRPr="0027784E" w:rsidRDefault="00D56EDF" w:rsidP="00D56EDF">
            <w:pPr>
              <w:rPr>
                <w:b/>
              </w:rPr>
            </w:pPr>
          </w:p>
        </w:tc>
        <w:sdt>
          <w:sdtPr>
            <w:id w:val="-214040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3"/>
                <w:noWrap/>
              </w:tcPr>
              <w:p w14:paraId="7D1E6874" w14:textId="4F1F6628" w:rsidR="00D56EDF" w:rsidRPr="00E92DDD" w:rsidRDefault="00D56EDF" w:rsidP="00D56EDF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53" w:type="dxa"/>
            <w:gridSpan w:val="5"/>
            <w:vAlign w:val="center"/>
          </w:tcPr>
          <w:p w14:paraId="129A2088" w14:textId="77777777" w:rsidR="00D56EDF" w:rsidRDefault="00D56EDF" w:rsidP="00D56EDF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E92DDD" w:rsidRPr="00410951" w14:paraId="6362569B" w14:textId="77777777" w:rsidTr="0084553B">
        <w:trPr>
          <w:trHeight w:val="284"/>
        </w:trPr>
        <w:tc>
          <w:tcPr>
            <w:tcW w:w="9497" w:type="dxa"/>
            <w:gridSpan w:val="12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4A6715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37566883" w14:textId="77777777" w:rsidR="00E92DDD" w:rsidRPr="001C60F2" w:rsidRDefault="00E92DDD" w:rsidP="00B70393">
            <w:proofErr w:type="gramStart"/>
            <w:r>
              <w:t>das</w:t>
            </w:r>
            <w:proofErr w:type="gramEnd"/>
            <w:r>
              <w:t xml:space="preserve">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476" w:type="dxa"/>
            <w:gridSpan w:val="8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84553B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476" w:type="dxa"/>
            <w:gridSpan w:val="8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1F6AE8C3" w14:textId="77777777" w:rsidTr="0084553B">
        <w:trPr>
          <w:cantSplit/>
          <w:trHeight w:val="170"/>
        </w:trPr>
        <w:tc>
          <w:tcPr>
            <w:tcW w:w="9497" w:type="dxa"/>
            <w:gridSpan w:val="12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6AAD8E61" w14:textId="77777777" w:rsidTr="0084553B">
        <w:trPr>
          <w:cantSplit/>
          <w:trHeight w:val="1198"/>
        </w:trPr>
        <w:tc>
          <w:tcPr>
            <w:tcW w:w="9497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0897AC3A" w14:textId="0D67104B" w:rsidR="00E92DDD" w:rsidRDefault="00E92DDD" w:rsidP="00093AC6">
            <w:pPr>
              <w:jc w:val="left"/>
            </w:pPr>
            <w:r>
              <w:t>Unterschrift</w:t>
            </w:r>
            <w:r w:rsidR="00FC1D18">
              <w:t xml:space="preserve"> (</w:t>
            </w:r>
            <w:r w:rsidR="00FE1E05">
              <w:t xml:space="preserve">nur </w:t>
            </w:r>
            <w:r w:rsidR="00FC1D18">
              <w:t>bei</w:t>
            </w:r>
            <w:r w:rsidR="00FE1E05">
              <w:t>m</w:t>
            </w:r>
            <w:r w:rsidR="00FC1D18">
              <w:t xml:space="preserve"> schriftliche</w:t>
            </w:r>
            <w:r w:rsidR="00C464F4">
              <w:t>n</w:t>
            </w:r>
            <w:r w:rsidR="00FC1D18">
              <w:t xml:space="preserve"> Angebot</w:t>
            </w:r>
            <w:r w:rsidR="00CE1D75">
              <w:t xml:space="preserve"> erforderlich</w:t>
            </w:r>
            <w:r w:rsidR="00FE1E05">
              <w:t xml:space="preserve">; </w:t>
            </w:r>
            <w:r w:rsidR="00FE1E05" w:rsidRPr="003C16B9">
              <w:rPr>
                <w:b/>
                <w:bCs/>
                <w:u w:val="single"/>
              </w:rPr>
              <w:t>bei</w:t>
            </w:r>
            <w:r w:rsidR="00341B35">
              <w:rPr>
                <w:b/>
                <w:bCs/>
                <w:u w:val="single"/>
              </w:rPr>
              <w:t xml:space="preserve"> eine</w:t>
            </w:r>
            <w:r w:rsidR="00FE1E05" w:rsidRPr="003C16B9">
              <w:rPr>
                <w:b/>
                <w:bCs/>
                <w:u w:val="single"/>
              </w:rPr>
              <w:t>m digitalen Angebot genügt die Angabe des Bieters</w:t>
            </w:r>
            <w:r w:rsidR="00341B35">
              <w:rPr>
                <w:b/>
                <w:bCs/>
                <w:u w:val="single"/>
              </w:rPr>
              <w:t xml:space="preserve"> </w:t>
            </w:r>
            <w:r w:rsidR="00FE1E05" w:rsidRPr="003C16B9">
              <w:rPr>
                <w:b/>
                <w:bCs/>
                <w:u w:val="single"/>
              </w:rPr>
              <w:t>als Ersteller</w:t>
            </w:r>
            <w:r w:rsidR="0076186F">
              <w:rPr>
                <w:b/>
                <w:bCs/>
                <w:u w:val="single"/>
              </w:rPr>
              <w:t xml:space="preserve"> in der hiesigen Kopfzeile des </w:t>
            </w:r>
            <w:r w:rsidR="0076186F" w:rsidRPr="003C16B9">
              <w:rPr>
                <w:b/>
                <w:bCs/>
                <w:u w:val="single"/>
              </w:rPr>
              <w:t>Angebot</w:t>
            </w:r>
            <w:r w:rsidR="0076186F">
              <w:rPr>
                <w:b/>
                <w:bCs/>
                <w:u w:val="single"/>
              </w:rPr>
              <w:t>s</w:t>
            </w:r>
            <w:r w:rsidR="00FC1D18">
              <w:t>)</w:t>
            </w:r>
          </w:p>
          <w:p w14:paraId="4C4E15F7" w14:textId="5C8EFC55" w:rsidR="004733AA" w:rsidRPr="00FA6D6C" w:rsidRDefault="004733AA" w:rsidP="00093AC6">
            <w:pPr>
              <w:jc w:val="left"/>
            </w:pPr>
          </w:p>
        </w:tc>
      </w:tr>
      <w:tr w:rsidR="00E92DDD" w:rsidRPr="00410951" w14:paraId="198F6519" w14:textId="77777777" w:rsidTr="0084553B">
        <w:trPr>
          <w:cantSplit/>
          <w:trHeight w:val="680"/>
        </w:trPr>
        <w:tc>
          <w:tcPr>
            <w:tcW w:w="9497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3BFD6D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5B75FE6F" w14:textId="09E484A0" w:rsidR="00FC1D18" w:rsidRPr="006D4883" w:rsidRDefault="00FC1D18" w:rsidP="00195399">
            <w:pPr>
              <w:pStyle w:val="Listenabsatz"/>
              <w:numPr>
                <w:ilvl w:val="0"/>
                <w:numId w:val="36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58AEDF3C" w14:textId="21D1FE53" w:rsidR="00FC1D18" w:rsidRPr="006D4883" w:rsidRDefault="00FC1D18" w:rsidP="00195399">
            <w:pPr>
              <w:pStyle w:val="Listenabsatz"/>
              <w:numPr>
                <w:ilvl w:val="0"/>
                <w:numId w:val="36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</w:t>
            </w:r>
            <w:r w:rsidR="00A57845">
              <w:rPr>
                <w:b/>
                <w:bCs/>
              </w:rPr>
              <w:t>eser Stelle unterschrieben oder</w:t>
            </w:r>
          </w:p>
          <w:p w14:paraId="2534EB4B" w14:textId="77777777" w:rsidR="00195399" w:rsidRDefault="00FC1D18" w:rsidP="00AE262C">
            <w:pPr>
              <w:pStyle w:val="Listenabsatz"/>
              <w:numPr>
                <w:ilvl w:val="0"/>
                <w:numId w:val="36"/>
              </w:numPr>
              <w:jc w:val="left"/>
              <w:rPr>
                <w:b/>
                <w:bCs/>
              </w:rPr>
            </w:pPr>
            <w:r w:rsidRPr="00195399">
              <w:rPr>
                <w:b/>
                <w:bCs/>
              </w:rPr>
              <w:t>ein elektronisches Angebot, das signiert</w:t>
            </w:r>
            <w:r w:rsidR="003A2656" w:rsidRPr="00195399">
              <w:rPr>
                <w:b/>
                <w:bCs/>
              </w:rPr>
              <w:t>/mit elektronischem Siegel versehen</w:t>
            </w:r>
            <w:r w:rsidRPr="00195399">
              <w:rPr>
                <w:b/>
                <w:bCs/>
              </w:rPr>
              <w:t xml:space="preserve"> werden</w:t>
            </w:r>
            <w:r w:rsidR="00195399">
              <w:rPr>
                <w:b/>
                <w:bCs/>
              </w:rPr>
              <w:t xml:space="preserve"> </w:t>
            </w:r>
            <w:r w:rsidRPr="00195399">
              <w:rPr>
                <w:b/>
                <w:bCs/>
              </w:rPr>
              <w:t>muss, nicht wie vorgegeben signiert</w:t>
            </w:r>
            <w:r w:rsidR="003A2656" w:rsidRPr="00195399">
              <w:rPr>
                <w:b/>
                <w:bCs/>
              </w:rPr>
              <w:t>/mit elektronischem Siegel versehen</w:t>
            </w:r>
            <w:r w:rsidR="00A57845" w:rsidRPr="00195399">
              <w:rPr>
                <w:b/>
                <w:bCs/>
              </w:rPr>
              <w:t>,</w:t>
            </w:r>
            <w:r w:rsidR="00E053B4" w:rsidRPr="00195399">
              <w:rPr>
                <w:b/>
                <w:bCs/>
              </w:rPr>
              <w:t xml:space="preserve"> </w:t>
            </w:r>
          </w:p>
          <w:p w14:paraId="4E727F6D" w14:textId="1031E30D" w:rsidR="00E92DDD" w:rsidRPr="00195399" w:rsidRDefault="00FC1D18" w:rsidP="00195399">
            <w:pPr>
              <w:jc w:val="left"/>
              <w:rPr>
                <w:b/>
                <w:bCs/>
              </w:rPr>
            </w:pPr>
            <w:r w:rsidRPr="00195399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default" r:id="rId11"/>
      <w:footerReference w:type="default" r:id="rId12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11F2" w14:textId="77777777" w:rsidR="00D9316C" w:rsidRDefault="00D9316C">
      <w:r>
        <w:separator/>
      </w:r>
    </w:p>
    <w:p w14:paraId="6D4F36BF" w14:textId="77777777" w:rsidR="00D9316C" w:rsidRDefault="00D9316C"/>
    <w:p w14:paraId="12F42251" w14:textId="77777777" w:rsidR="00D9316C" w:rsidRDefault="00D9316C"/>
  </w:endnote>
  <w:endnote w:type="continuationSeparator" w:id="0">
    <w:p w14:paraId="239EB31B" w14:textId="77777777" w:rsidR="00D9316C" w:rsidRDefault="00D9316C">
      <w:r>
        <w:continuationSeparator/>
      </w:r>
    </w:p>
    <w:p w14:paraId="1A49C7A3" w14:textId="77777777" w:rsidR="00D9316C" w:rsidRDefault="00D9316C"/>
    <w:p w14:paraId="1B7C6DDE" w14:textId="77777777" w:rsidR="00D9316C" w:rsidRDefault="00D9316C"/>
  </w:endnote>
  <w:endnote w:type="continuationNotice" w:id="1">
    <w:p w14:paraId="120FC6AE" w14:textId="77777777" w:rsidR="00D9316C" w:rsidRDefault="00D9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3035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AC00F5" w14:textId="7DFF58FF" w:rsidR="00830BF5" w:rsidRDefault="00830BF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81F4" w14:textId="77777777" w:rsidR="00D9316C" w:rsidRDefault="00D9316C" w:rsidP="00026D23">
      <w:r>
        <w:separator/>
      </w:r>
    </w:p>
  </w:footnote>
  <w:footnote w:type="continuationSeparator" w:id="0">
    <w:p w14:paraId="7A8C0313" w14:textId="77777777" w:rsidR="00D9316C" w:rsidRDefault="00D9316C">
      <w:r>
        <w:continuationSeparator/>
      </w:r>
    </w:p>
    <w:p w14:paraId="685EF473" w14:textId="77777777" w:rsidR="00D9316C" w:rsidRDefault="00D9316C"/>
    <w:p w14:paraId="1DD4C60F" w14:textId="77777777" w:rsidR="00D9316C" w:rsidRDefault="00D9316C"/>
  </w:footnote>
  <w:footnote w:type="continuationNotice" w:id="1">
    <w:p w14:paraId="636E99C7" w14:textId="77777777" w:rsidR="00D9316C" w:rsidRDefault="00D9316C"/>
  </w:footnote>
  <w:footnote w:id="2">
    <w:p w14:paraId="62F6EE9E" w14:textId="71F67A46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</w:t>
      </w:r>
      <w:r w:rsidRPr="006D1F03">
        <w:rPr>
          <w:rStyle w:val="Funotenzeichen"/>
          <w:b w:val="0"/>
          <w:vertAlign w:val="baseline"/>
        </w:rPr>
        <w:t>beizufügen</w:t>
      </w:r>
      <w:r w:rsidR="00FE1E05" w:rsidRPr="006D1F03">
        <w:rPr>
          <w:rStyle w:val="Funotenzeichen"/>
          <w:b w:val="0"/>
          <w:vertAlign w:val="baseline"/>
        </w:rPr>
        <w:t>; siehe insbes. Kat C der Angebotsaufforderung sowie das Verzeichnis 216</w:t>
      </w:r>
    </w:p>
  </w:footnote>
  <w:footnote w:id="3">
    <w:p w14:paraId="362D1331" w14:textId="77777777" w:rsidR="00D56EDF" w:rsidRPr="00997FC2" w:rsidRDefault="00D56EDF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7A4618F0" w14:textId="77777777" w:rsidR="00D56EDF" w:rsidRPr="006F2B9B" w:rsidRDefault="00D56EDF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D56EDF" w:rsidRPr="00C0002D" w:rsidRDefault="00D56EDF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981D" w14:textId="77777777" w:rsidR="00E76F2B" w:rsidRPr="00791534" w:rsidRDefault="00E76F2B">
    <w:pPr>
      <w:pStyle w:val="Kopfzeile"/>
      <w:rPr>
        <w:sz w:val="28"/>
        <w:szCs w:val="28"/>
      </w:rPr>
    </w:pPr>
    <w:r w:rsidRPr="00791534">
      <w:rPr>
        <w:sz w:val="28"/>
        <w:szCs w:val="28"/>
      </w:rPr>
      <w:t>213</w:t>
    </w:r>
  </w:p>
  <w:p w14:paraId="75BB8412" w14:textId="42878517" w:rsidR="00E76F2B" w:rsidRPr="00830BF5" w:rsidRDefault="00E76F2B" w:rsidP="00DC6699">
    <w:pPr>
      <w:pStyle w:val="Kopfzeile"/>
      <w:spacing w:after="60"/>
      <w:rPr>
        <w:b w:val="0"/>
        <w:sz w:val="20"/>
        <w:szCs w:val="20"/>
      </w:rPr>
    </w:pPr>
    <w:r w:rsidRPr="00830BF5">
      <w:rPr>
        <w:b w:val="0"/>
        <w:sz w:val="20"/>
        <w:szCs w:val="20"/>
      </w:rPr>
      <w:t>(Angebotsschreiben)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300CA1D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714D"/>
    <w:multiLevelType w:val="hybridMultilevel"/>
    <w:tmpl w:val="41B2CD52"/>
    <w:lvl w:ilvl="0" w:tplc="43FA487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F71"/>
    <w:multiLevelType w:val="hybridMultilevel"/>
    <w:tmpl w:val="0F0A4364"/>
    <w:lvl w:ilvl="0" w:tplc="20C451E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97B2D"/>
    <w:multiLevelType w:val="hybridMultilevel"/>
    <w:tmpl w:val="EE967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6895286">
    <w:abstractNumId w:val="1"/>
  </w:num>
  <w:num w:numId="2" w16cid:durableId="1671369362">
    <w:abstractNumId w:val="9"/>
  </w:num>
  <w:num w:numId="3" w16cid:durableId="1253391900">
    <w:abstractNumId w:val="11"/>
  </w:num>
  <w:num w:numId="4" w16cid:durableId="230435089">
    <w:abstractNumId w:val="26"/>
  </w:num>
  <w:num w:numId="5" w16cid:durableId="1332222726">
    <w:abstractNumId w:val="13"/>
  </w:num>
  <w:num w:numId="6" w16cid:durableId="1390886796">
    <w:abstractNumId w:val="3"/>
  </w:num>
  <w:num w:numId="7" w16cid:durableId="485586179">
    <w:abstractNumId w:val="16"/>
  </w:num>
  <w:num w:numId="8" w16cid:durableId="2048292681">
    <w:abstractNumId w:val="12"/>
  </w:num>
  <w:num w:numId="9" w16cid:durableId="1063718145">
    <w:abstractNumId w:val="25"/>
  </w:num>
  <w:num w:numId="10" w16cid:durableId="536551166">
    <w:abstractNumId w:val="8"/>
  </w:num>
  <w:num w:numId="11" w16cid:durableId="665597402">
    <w:abstractNumId w:val="15"/>
  </w:num>
  <w:num w:numId="12" w16cid:durableId="1768841126">
    <w:abstractNumId w:val="15"/>
  </w:num>
  <w:num w:numId="13" w16cid:durableId="598417554">
    <w:abstractNumId w:val="15"/>
  </w:num>
  <w:num w:numId="14" w16cid:durableId="1528060937">
    <w:abstractNumId w:val="15"/>
  </w:num>
  <w:num w:numId="15" w16cid:durableId="545259770">
    <w:abstractNumId w:val="15"/>
  </w:num>
  <w:num w:numId="16" w16cid:durableId="506335485">
    <w:abstractNumId w:val="2"/>
  </w:num>
  <w:num w:numId="17" w16cid:durableId="607082161">
    <w:abstractNumId w:val="2"/>
  </w:num>
  <w:num w:numId="18" w16cid:durableId="1450586010">
    <w:abstractNumId w:val="20"/>
  </w:num>
  <w:num w:numId="19" w16cid:durableId="1093360588">
    <w:abstractNumId w:val="17"/>
  </w:num>
  <w:num w:numId="20" w16cid:durableId="1750032905">
    <w:abstractNumId w:val="14"/>
  </w:num>
  <w:num w:numId="21" w16cid:durableId="1826819901">
    <w:abstractNumId w:val="10"/>
  </w:num>
  <w:num w:numId="22" w16cid:durableId="855196378">
    <w:abstractNumId w:val="0"/>
  </w:num>
  <w:num w:numId="23" w16cid:durableId="2081633677">
    <w:abstractNumId w:val="19"/>
  </w:num>
  <w:num w:numId="24" w16cid:durableId="251359354">
    <w:abstractNumId w:val="22"/>
  </w:num>
  <w:num w:numId="25" w16cid:durableId="1949193922">
    <w:abstractNumId w:val="24"/>
  </w:num>
  <w:num w:numId="26" w16cid:durableId="1815945432">
    <w:abstractNumId w:val="4"/>
  </w:num>
  <w:num w:numId="27" w16cid:durableId="578253313">
    <w:abstractNumId w:val="18"/>
  </w:num>
  <w:num w:numId="28" w16cid:durableId="543295098">
    <w:abstractNumId w:val="21"/>
  </w:num>
  <w:num w:numId="29" w16cid:durableId="1941569835">
    <w:abstractNumId w:val="2"/>
  </w:num>
  <w:num w:numId="30" w16cid:durableId="1842113515">
    <w:abstractNumId w:val="2"/>
  </w:num>
  <w:num w:numId="31" w16cid:durableId="1416635258">
    <w:abstractNumId w:val="2"/>
  </w:num>
  <w:num w:numId="32" w16cid:durableId="1735666738">
    <w:abstractNumId w:val="2"/>
  </w:num>
  <w:num w:numId="33" w16cid:durableId="999506751">
    <w:abstractNumId w:val="6"/>
  </w:num>
  <w:num w:numId="34" w16cid:durableId="98136966">
    <w:abstractNumId w:val="5"/>
  </w:num>
  <w:num w:numId="35" w16cid:durableId="1801999001">
    <w:abstractNumId w:val="7"/>
  </w:num>
  <w:num w:numId="36" w16cid:durableId="981740679">
    <w:abstractNumId w:val="23"/>
  </w:num>
  <w:num w:numId="37" w16cid:durableId="815296447">
    <w:abstractNumId w:val="2"/>
  </w:num>
  <w:num w:numId="38" w16cid:durableId="187893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KFHAOJtG9Jthn6NuJ1rAjfYTyAAJbWbMqV5mU0F1S/0AeouEWQEREwyXvpoPcnqOhcn1cWQxopG+Ivj4gFakg==" w:salt="pW5+R13EkrhwZtfupBY6c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tischSpeichern" w:val="0"/>
    <w:docVar w:name="LW_DocType" w:val="FETAB"/>
    <w:docVar w:name="modified" w:val="1"/>
    <w:docVar w:name="Status" w:val="nein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2F05"/>
    <w:rsid w:val="00035DA8"/>
    <w:rsid w:val="00036233"/>
    <w:rsid w:val="000364B9"/>
    <w:rsid w:val="00042C61"/>
    <w:rsid w:val="00046C8E"/>
    <w:rsid w:val="00047B44"/>
    <w:rsid w:val="00054515"/>
    <w:rsid w:val="00055B77"/>
    <w:rsid w:val="00060DA9"/>
    <w:rsid w:val="0006675C"/>
    <w:rsid w:val="00067E94"/>
    <w:rsid w:val="000733CD"/>
    <w:rsid w:val="000746FE"/>
    <w:rsid w:val="00081305"/>
    <w:rsid w:val="000848E7"/>
    <w:rsid w:val="0009046A"/>
    <w:rsid w:val="00093AC6"/>
    <w:rsid w:val="0009756D"/>
    <w:rsid w:val="000A42AA"/>
    <w:rsid w:val="000A77E4"/>
    <w:rsid w:val="000A7F74"/>
    <w:rsid w:val="000C070F"/>
    <w:rsid w:val="000C28C8"/>
    <w:rsid w:val="000D2327"/>
    <w:rsid w:val="000D2F1B"/>
    <w:rsid w:val="000E3AB8"/>
    <w:rsid w:val="000E4AA2"/>
    <w:rsid w:val="000E7F5F"/>
    <w:rsid w:val="000F138C"/>
    <w:rsid w:val="000F29A6"/>
    <w:rsid w:val="000F2A54"/>
    <w:rsid w:val="000F3508"/>
    <w:rsid w:val="000F3B8A"/>
    <w:rsid w:val="001013A4"/>
    <w:rsid w:val="001028D9"/>
    <w:rsid w:val="00106076"/>
    <w:rsid w:val="0010771E"/>
    <w:rsid w:val="00112821"/>
    <w:rsid w:val="00116FC5"/>
    <w:rsid w:val="00117535"/>
    <w:rsid w:val="0012133E"/>
    <w:rsid w:val="00121424"/>
    <w:rsid w:val="00126ACC"/>
    <w:rsid w:val="00127C79"/>
    <w:rsid w:val="0013068A"/>
    <w:rsid w:val="00135AA0"/>
    <w:rsid w:val="00140608"/>
    <w:rsid w:val="001426F7"/>
    <w:rsid w:val="00147998"/>
    <w:rsid w:val="00147B13"/>
    <w:rsid w:val="001500DC"/>
    <w:rsid w:val="001518F2"/>
    <w:rsid w:val="0015423B"/>
    <w:rsid w:val="00154EED"/>
    <w:rsid w:val="00195399"/>
    <w:rsid w:val="001954E4"/>
    <w:rsid w:val="00197274"/>
    <w:rsid w:val="001A1B62"/>
    <w:rsid w:val="001A288D"/>
    <w:rsid w:val="001A5E47"/>
    <w:rsid w:val="001A6205"/>
    <w:rsid w:val="001B2F35"/>
    <w:rsid w:val="001B705C"/>
    <w:rsid w:val="001C1252"/>
    <w:rsid w:val="001C339D"/>
    <w:rsid w:val="001C3E5C"/>
    <w:rsid w:val="001C509D"/>
    <w:rsid w:val="001C60F2"/>
    <w:rsid w:val="001D5BA3"/>
    <w:rsid w:val="001D5DCB"/>
    <w:rsid w:val="001D6B25"/>
    <w:rsid w:val="001E03B1"/>
    <w:rsid w:val="001E0C92"/>
    <w:rsid w:val="001F1B71"/>
    <w:rsid w:val="001F47CC"/>
    <w:rsid w:val="001F48B8"/>
    <w:rsid w:val="002020DB"/>
    <w:rsid w:val="002029D6"/>
    <w:rsid w:val="002031BB"/>
    <w:rsid w:val="00206D22"/>
    <w:rsid w:val="0020785E"/>
    <w:rsid w:val="00214402"/>
    <w:rsid w:val="00231273"/>
    <w:rsid w:val="00232128"/>
    <w:rsid w:val="00233A2F"/>
    <w:rsid w:val="00234F96"/>
    <w:rsid w:val="0023762C"/>
    <w:rsid w:val="00243788"/>
    <w:rsid w:val="002476B6"/>
    <w:rsid w:val="00251207"/>
    <w:rsid w:val="002517FD"/>
    <w:rsid w:val="00251A0A"/>
    <w:rsid w:val="00252F56"/>
    <w:rsid w:val="00257502"/>
    <w:rsid w:val="0026021D"/>
    <w:rsid w:val="002616D0"/>
    <w:rsid w:val="00261FD8"/>
    <w:rsid w:val="00263542"/>
    <w:rsid w:val="00264FF1"/>
    <w:rsid w:val="002730B9"/>
    <w:rsid w:val="00273A39"/>
    <w:rsid w:val="00273C05"/>
    <w:rsid w:val="002748DF"/>
    <w:rsid w:val="00274D50"/>
    <w:rsid w:val="0027784E"/>
    <w:rsid w:val="00280E29"/>
    <w:rsid w:val="00285F4A"/>
    <w:rsid w:val="00286C4B"/>
    <w:rsid w:val="00287DE0"/>
    <w:rsid w:val="002909AF"/>
    <w:rsid w:val="00290B8A"/>
    <w:rsid w:val="002918D8"/>
    <w:rsid w:val="00297EB4"/>
    <w:rsid w:val="002A2945"/>
    <w:rsid w:val="002B7112"/>
    <w:rsid w:val="002C0F7B"/>
    <w:rsid w:val="002C3E91"/>
    <w:rsid w:val="002C403D"/>
    <w:rsid w:val="002C444F"/>
    <w:rsid w:val="002D2992"/>
    <w:rsid w:val="002D3567"/>
    <w:rsid w:val="002D725E"/>
    <w:rsid w:val="002E4302"/>
    <w:rsid w:val="002E4623"/>
    <w:rsid w:val="002E4A3E"/>
    <w:rsid w:val="002E57F3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150B"/>
    <w:rsid w:val="0033209B"/>
    <w:rsid w:val="00332B34"/>
    <w:rsid w:val="0033541A"/>
    <w:rsid w:val="00336399"/>
    <w:rsid w:val="00337953"/>
    <w:rsid w:val="00341074"/>
    <w:rsid w:val="00341B35"/>
    <w:rsid w:val="00342C75"/>
    <w:rsid w:val="00347E05"/>
    <w:rsid w:val="00351096"/>
    <w:rsid w:val="00351A32"/>
    <w:rsid w:val="00354654"/>
    <w:rsid w:val="003552CC"/>
    <w:rsid w:val="00355674"/>
    <w:rsid w:val="00355F55"/>
    <w:rsid w:val="003604C9"/>
    <w:rsid w:val="00371878"/>
    <w:rsid w:val="00371E50"/>
    <w:rsid w:val="00372967"/>
    <w:rsid w:val="0037597C"/>
    <w:rsid w:val="00384471"/>
    <w:rsid w:val="0039428B"/>
    <w:rsid w:val="00394B45"/>
    <w:rsid w:val="00395F4D"/>
    <w:rsid w:val="003A04A8"/>
    <w:rsid w:val="003A059B"/>
    <w:rsid w:val="003A0DC8"/>
    <w:rsid w:val="003A2656"/>
    <w:rsid w:val="003A36E9"/>
    <w:rsid w:val="003A38A4"/>
    <w:rsid w:val="003A5B28"/>
    <w:rsid w:val="003A6496"/>
    <w:rsid w:val="003A70D7"/>
    <w:rsid w:val="003B35FD"/>
    <w:rsid w:val="003B5EE6"/>
    <w:rsid w:val="003B6F65"/>
    <w:rsid w:val="003B6F8A"/>
    <w:rsid w:val="003B7BE2"/>
    <w:rsid w:val="003C16B9"/>
    <w:rsid w:val="003C30CD"/>
    <w:rsid w:val="003C3152"/>
    <w:rsid w:val="003D3E99"/>
    <w:rsid w:val="003E12BB"/>
    <w:rsid w:val="003E1BA3"/>
    <w:rsid w:val="003E2CD4"/>
    <w:rsid w:val="003E3628"/>
    <w:rsid w:val="003E4B7B"/>
    <w:rsid w:val="003E604E"/>
    <w:rsid w:val="003E79F7"/>
    <w:rsid w:val="003F2763"/>
    <w:rsid w:val="003F4E95"/>
    <w:rsid w:val="003F71A1"/>
    <w:rsid w:val="004024F0"/>
    <w:rsid w:val="00402A1B"/>
    <w:rsid w:val="00410951"/>
    <w:rsid w:val="004118A2"/>
    <w:rsid w:val="00416A26"/>
    <w:rsid w:val="00416E04"/>
    <w:rsid w:val="004212BA"/>
    <w:rsid w:val="00424038"/>
    <w:rsid w:val="00430523"/>
    <w:rsid w:val="00431330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3AA"/>
    <w:rsid w:val="0047343B"/>
    <w:rsid w:val="00477548"/>
    <w:rsid w:val="00480ABD"/>
    <w:rsid w:val="004818FE"/>
    <w:rsid w:val="0048598D"/>
    <w:rsid w:val="00485D27"/>
    <w:rsid w:val="00492429"/>
    <w:rsid w:val="00493D8E"/>
    <w:rsid w:val="00495570"/>
    <w:rsid w:val="004A6715"/>
    <w:rsid w:val="004A6ABD"/>
    <w:rsid w:val="004B024C"/>
    <w:rsid w:val="004B2A77"/>
    <w:rsid w:val="004C0C26"/>
    <w:rsid w:val="004C19E2"/>
    <w:rsid w:val="004C30C8"/>
    <w:rsid w:val="004C3362"/>
    <w:rsid w:val="004C4880"/>
    <w:rsid w:val="004C5609"/>
    <w:rsid w:val="004D1856"/>
    <w:rsid w:val="004E07A5"/>
    <w:rsid w:val="004E122C"/>
    <w:rsid w:val="004E3711"/>
    <w:rsid w:val="004E386D"/>
    <w:rsid w:val="004E5C28"/>
    <w:rsid w:val="004F0529"/>
    <w:rsid w:val="004F23F5"/>
    <w:rsid w:val="004F3FD9"/>
    <w:rsid w:val="004F469D"/>
    <w:rsid w:val="004F6A90"/>
    <w:rsid w:val="00502733"/>
    <w:rsid w:val="00502C6F"/>
    <w:rsid w:val="0051062D"/>
    <w:rsid w:val="00520D3B"/>
    <w:rsid w:val="00520F20"/>
    <w:rsid w:val="005219A8"/>
    <w:rsid w:val="0052264C"/>
    <w:rsid w:val="005262CB"/>
    <w:rsid w:val="0052651F"/>
    <w:rsid w:val="0052786A"/>
    <w:rsid w:val="005332BB"/>
    <w:rsid w:val="005333C9"/>
    <w:rsid w:val="00534027"/>
    <w:rsid w:val="00536CC6"/>
    <w:rsid w:val="00537670"/>
    <w:rsid w:val="00551B7B"/>
    <w:rsid w:val="005575B0"/>
    <w:rsid w:val="005576BB"/>
    <w:rsid w:val="00560F49"/>
    <w:rsid w:val="00563566"/>
    <w:rsid w:val="005636F7"/>
    <w:rsid w:val="00566AC5"/>
    <w:rsid w:val="00571120"/>
    <w:rsid w:val="00572F21"/>
    <w:rsid w:val="00573601"/>
    <w:rsid w:val="00574488"/>
    <w:rsid w:val="00576C66"/>
    <w:rsid w:val="00576D60"/>
    <w:rsid w:val="00585EDA"/>
    <w:rsid w:val="00587BE6"/>
    <w:rsid w:val="005904F2"/>
    <w:rsid w:val="00590842"/>
    <w:rsid w:val="005912BD"/>
    <w:rsid w:val="00593FA8"/>
    <w:rsid w:val="00594545"/>
    <w:rsid w:val="00594F2E"/>
    <w:rsid w:val="00597968"/>
    <w:rsid w:val="005A2056"/>
    <w:rsid w:val="005A359B"/>
    <w:rsid w:val="005A4489"/>
    <w:rsid w:val="005B0AFE"/>
    <w:rsid w:val="005B3A66"/>
    <w:rsid w:val="005C149E"/>
    <w:rsid w:val="005C16A9"/>
    <w:rsid w:val="005C27BD"/>
    <w:rsid w:val="005C301C"/>
    <w:rsid w:val="005C41DA"/>
    <w:rsid w:val="005C638C"/>
    <w:rsid w:val="005D2752"/>
    <w:rsid w:val="005D3A2C"/>
    <w:rsid w:val="005E2116"/>
    <w:rsid w:val="005E64B0"/>
    <w:rsid w:val="005F14FC"/>
    <w:rsid w:val="005F32A5"/>
    <w:rsid w:val="005F39B2"/>
    <w:rsid w:val="005F41CD"/>
    <w:rsid w:val="005F45F8"/>
    <w:rsid w:val="005F4EFC"/>
    <w:rsid w:val="00601844"/>
    <w:rsid w:val="00603E73"/>
    <w:rsid w:val="00605DD3"/>
    <w:rsid w:val="00606550"/>
    <w:rsid w:val="00607EE7"/>
    <w:rsid w:val="00612113"/>
    <w:rsid w:val="00614636"/>
    <w:rsid w:val="00616C8F"/>
    <w:rsid w:val="00622C9A"/>
    <w:rsid w:val="00623C12"/>
    <w:rsid w:val="00624A35"/>
    <w:rsid w:val="00630A3F"/>
    <w:rsid w:val="0063246C"/>
    <w:rsid w:val="00632E4A"/>
    <w:rsid w:val="0063407D"/>
    <w:rsid w:val="00640049"/>
    <w:rsid w:val="00640260"/>
    <w:rsid w:val="00643351"/>
    <w:rsid w:val="00660458"/>
    <w:rsid w:val="0066119D"/>
    <w:rsid w:val="00663E32"/>
    <w:rsid w:val="00667D31"/>
    <w:rsid w:val="00667DCD"/>
    <w:rsid w:val="0067160D"/>
    <w:rsid w:val="00676062"/>
    <w:rsid w:val="0067717A"/>
    <w:rsid w:val="006822E7"/>
    <w:rsid w:val="006832B7"/>
    <w:rsid w:val="00692462"/>
    <w:rsid w:val="0069669F"/>
    <w:rsid w:val="006A3F1C"/>
    <w:rsid w:val="006A45D8"/>
    <w:rsid w:val="006A5AED"/>
    <w:rsid w:val="006A5CF2"/>
    <w:rsid w:val="006A5F0E"/>
    <w:rsid w:val="006A66F3"/>
    <w:rsid w:val="006B7CF1"/>
    <w:rsid w:val="006C2E23"/>
    <w:rsid w:val="006C3168"/>
    <w:rsid w:val="006C5A31"/>
    <w:rsid w:val="006C76A1"/>
    <w:rsid w:val="006D057D"/>
    <w:rsid w:val="006D05AB"/>
    <w:rsid w:val="006D1F03"/>
    <w:rsid w:val="006D258A"/>
    <w:rsid w:val="006D43FE"/>
    <w:rsid w:val="006D70A3"/>
    <w:rsid w:val="006E2374"/>
    <w:rsid w:val="006E66C5"/>
    <w:rsid w:val="006F0570"/>
    <w:rsid w:val="006F2B9B"/>
    <w:rsid w:val="006F369F"/>
    <w:rsid w:val="006F580B"/>
    <w:rsid w:val="00706FDC"/>
    <w:rsid w:val="00707AFF"/>
    <w:rsid w:val="007163A2"/>
    <w:rsid w:val="007200F3"/>
    <w:rsid w:val="00723D55"/>
    <w:rsid w:val="00724A78"/>
    <w:rsid w:val="00724CA7"/>
    <w:rsid w:val="007260F2"/>
    <w:rsid w:val="007305C0"/>
    <w:rsid w:val="00732EEA"/>
    <w:rsid w:val="00733C41"/>
    <w:rsid w:val="00734EDE"/>
    <w:rsid w:val="00741ECE"/>
    <w:rsid w:val="00745C15"/>
    <w:rsid w:val="00746C7F"/>
    <w:rsid w:val="007506B5"/>
    <w:rsid w:val="007531A1"/>
    <w:rsid w:val="00753A56"/>
    <w:rsid w:val="0076186F"/>
    <w:rsid w:val="007633C2"/>
    <w:rsid w:val="0076461A"/>
    <w:rsid w:val="007662D1"/>
    <w:rsid w:val="007670D9"/>
    <w:rsid w:val="00777AAE"/>
    <w:rsid w:val="0078194F"/>
    <w:rsid w:val="00782B6F"/>
    <w:rsid w:val="00782E76"/>
    <w:rsid w:val="0078407C"/>
    <w:rsid w:val="0078695C"/>
    <w:rsid w:val="00790275"/>
    <w:rsid w:val="00790FDB"/>
    <w:rsid w:val="00791534"/>
    <w:rsid w:val="007944CD"/>
    <w:rsid w:val="00795297"/>
    <w:rsid w:val="0079630C"/>
    <w:rsid w:val="00796CCF"/>
    <w:rsid w:val="007B122B"/>
    <w:rsid w:val="007B7AB9"/>
    <w:rsid w:val="007C0B33"/>
    <w:rsid w:val="007C545B"/>
    <w:rsid w:val="007C7226"/>
    <w:rsid w:val="007D614C"/>
    <w:rsid w:val="007E2F05"/>
    <w:rsid w:val="007E61DB"/>
    <w:rsid w:val="007E7294"/>
    <w:rsid w:val="007F3B17"/>
    <w:rsid w:val="008039B3"/>
    <w:rsid w:val="00804FF9"/>
    <w:rsid w:val="0081095D"/>
    <w:rsid w:val="00815420"/>
    <w:rsid w:val="0081723D"/>
    <w:rsid w:val="00823EDF"/>
    <w:rsid w:val="00824A7B"/>
    <w:rsid w:val="00825326"/>
    <w:rsid w:val="00825565"/>
    <w:rsid w:val="00826B4F"/>
    <w:rsid w:val="00830BF5"/>
    <w:rsid w:val="0084553B"/>
    <w:rsid w:val="00850A2E"/>
    <w:rsid w:val="00853F45"/>
    <w:rsid w:val="0086268C"/>
    <w:rsid w:val="00864C52"/>
    <w:rsid w:val="0086603B"/>
    <w:rsid w:val="00866DD9"/>
    <w:rsid w:val="008714F3"/>
    <w:rsid w:val="00875E97"/>
    <w:rsid w:val="00876BB1"/>
    <w:rsid w:val="0088300B"/>
    <w:rsid w:val="00893505"/>
    <w:rsid w:val="0089492C"/>
    <w:rsid w:val="00894C0C"/>
    <w:rsid w:val="008A6864"/>
    <w:rsid w:val="008B032D"/>
    <w:rsid w:val="008B0B82"/>
    <w:rsid w:val="008B1F06"/>
    <w:rsid w:val="008B4C5D"/>
    <w:rsid w:val="008B4EF1"/>
    <w:rsid w:val="008B5260"/>
    <w:rsid w:val="008B58DF"/>
    <w:rsid w:val="008C6BCA"/>
    <w:rsid w:val="008C7CF0"/>
    <w:rsid w:val="008D19C0"/>
    <w:rsid w:val="008D764D"/>
    <w:rsid w:val="008D7FD0"/>
    <w:rsid w:val="008E6560"/>
    <w:rsid w:val="008F52AA"/>
    <w:rsid w:val="008F6547"/>
    <w:rsid w:val="00903D72"/>
    <w:rsid w:val="00910F0B"/>
    <w:rsid w:val="0091717A"/>
    <w:rsid w:val="0091799E"/>
    <w:rsid w:val="0093066A"/>
    <w:rsid w:val="009333A0"/>
    <w:rsid w:val="009379AB"/>
    <w:rsid w:val="00940F19"/>
    <w:rsid w:val="00941C7A"/>
    <w:rsid w:val="009423AD"/>
    <w:rsid w:val="00942AB9"/>
    <w:rsid w:val="009450F2"/>
    <w:rsid w:val="00950FA6"/>
    <w:rsid w:val="009515C7"/>
    <w:rsid w:val="00953C73"/>
    <w:rsid w:val="009555C5"/>
    <w:rsid w:val="00956830"/>
    <w:rsid w:val="00962412"/>
    <w:rsid w:val="0096395D"/>
    <w:rsid w:val="009676F0"/>
    <w:rsid w:val="00967807"/>
    <w:rsid w:val="0097166A"/>
    <w:rsid w:val="009837AA"/>
    <w:rsid w:val="00987558"/>
    <w:rsid w:val="009908CF"/>
    <w:rsid w:val="00990E11"/>
    <w:rsid w:val="00991A98"/>
    <w:rsid w:val="00995989"/>
    <w:rsid w:val="009A3215"/>
    <w:rsid w:val="009A75F3"/>
    <w:rsid w:val="009B0AED"/>
    <w:rsid w:val="009B37A2"/>
    <w:rsid w:val="009B5456"/>
    <w:rsid w:val="009C14BE"/>
    <w:rsid w:val="009C1C16"/>
    <w:rsid w:val="009C5678"/>
    <w:rsid w:val="009D3CC0"/>
    <w:rsid w:val="009D5046"/>
    <w:rsid w:val="009E0802"/>
    <w:rsid w:val="009E444D"/>
    <w:rsid w:val="009E740C"/>
    <w:rsid w:val="009F383F"/>
    <w:rsid w:val="00A00679"/>
    <w:rsid w:val="00A00872"/>
    <w:rsid w:val="00A010E4"/>
    <w:rsid w:val="00A03047"/>
    <w:rsid w:val="00A07483"/>
    <w:rsid w:val="00A10F82"/>
    <w:rsid w:val="00A12D13"/>
    <w:rsid w:val="00A13CD5"/>
    <w:rsid w:val="00A141F1"/>
    <w:rsid w:val="00A15D82"/>
    <w:rsid w:val="00A218D3"/>
    <w:rsid w:val="00A25723"/>
    <w:rsid w:val="00A25C81"/>
    <w:rsid w:val="00A274E8"/>
    <w:rsid w:val="00A32D33"/>
    <w:rsid w:val="00A33F82"/>
    <w:rsid w:val="00A357E4"/>
    <w:rsid w:val="00A35AB2"/>
    <w:rsid w:val="00A5084B"/>
    <w:rsid w:val="00A53396"/>
    <w:rsid w:val="00A53E79"/>
    <w:rsid w:val="00A5448A"/>
    <w:rsid w:val="00A5525A"/>
    <w:rsid w:val="00A5610B"/>
    <w:rsid w:val="00A56A1F"/>
    <w:rsid w:val="00A57845"/>
    <w:rsid w:val="00A604E0"/>
    <w:rsid w:val="00A608D9"/>
    <w:rsid w:val="00A61338"/>
    <w:rsid w:val="00A630FF"/>
    <w:rsid w:val="00A675E5"/>
    <w:rsid w:val="00A70C5B"/>
    <w:rsid w:val="00A75824"/>
    <w:rsid w:val="00A83E46"/>
    <w:rsid w:val="00A84C96"/>
    <w:rsid w:val="00A851EC"/>
    <w:rsid w:val="00A85D6B"/>
    <w:rsid w:val="00A862E6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07BA"/>
    <w:rsid w:val="00AD584D"/>
    <w:rsid w:val="00AD7065"/>
    <w:rsid w:val="00AE2C5B"/>
    <w:rsid w:val="00AE4AF0"/>
    <w:rsid w:val="00AE5809"/>
    <w:rsid w:val="00AE626A"/>
    <w:rsid w:val="00AF1915"/>
    <w:rsid w:val="00AF1F85"/>
    <w:rsid w:val="00AF76D8"/>
    <w:rsid w:val="00B003C3"/>
    <w:rsid w:val="00B022DD"/>
    <w:rsid w:val="00B024BF"/>
    <w:rsid w:val="00B11D25"/>
    <w:rsid w:val="00B13A58"/>
    <w:rsid w:val="00B14EF0"/>
    <w:rsid w:val="00B23C01"/>
    <w:rsid w:val="00B244D8"/>
    <w:rsid w:val="00B355F4"/>
    <w:rsid w:val="00B35CF8"/>
    <w:rsid w:val="00B378C2"/>
    <w:rsid w:val="00B40371"/>
    <w:rsid w:val="00B40820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76907"/>
    <w:rsid w:val="00B8191F"/>
    <w:rsid w:val="00B84234"/>
    <w:rsid w:val="00B85429"/>
    <w:rsid w:val="00B9630B"/>
    <w:rsid w:val="00B96ADB"/>
    <w:rsid w:val="00B9751C"/>
    <w:rsid w:val="00B97F66"/>
    <w:rsid w:val="00BA4121"/>
    <w:rsid w:val="00BA5E42"/>
    <w:rsid w:val="00BA7556"/>
    <w:rsid w:val="00BB0198"/>
    <w:rsid w:val="00BB1237"/>
    <w:rsid w:val="00BC1C9D"/>
    <w:rsid w:val="00BC2DD5"/>
    <w:rsid w:val="00BD01D4"/>
    <w:rsid w:val="00BD1AB8"/>
    <w:rsid w:val="00BF5AA7"/>
    <w:rsid w:val="00BF7E7A"/>
    <w:rsid w:val="00C0002D"/>
    <w:rsid w:val="00C0353C"/>
    <w:rsid w:val="00C03D38"/>
    <w:rsid w:val="00C04FCD"/>
    <w:rsid w:val="00C06D23"/>
    <w:rsid w:val="00C07B58"/>
    <w:rsid w:val="00C07C4E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27312"/>
    <w:rsid w:val="00C30192"/>
    <w:rsid w:val="00C30B51"/>
    <w:rsid w:val="00C441D9"/>
    <w:rsid w:val="00C45CD7"/>
    <w:rsid w:val="00C464F4"/>
    <w:rsid w:val="00C47B67"/>
    <w:rsid w:val="00C50224"/>
    <w:rsid w:val="00C54722"/>
    <w:rsid w:val="00C61C4A"/>
    <w:rsid w:val="00C647C8"/>
    <w:rsid w:val="00C764C5"/>
    <w:rsid w:val="00C81A77"/>
    <w:rsid w:val="00C82C32"/>
    <w:rsid w:val="00C96E33"/>
    <w:rsid w:val="00CA01B3"/>
    <w:rsid w:val="00CA385B"/>
    <w:rsid w:val="00CB0C26"/>
    <w:rsid w:val="00CB1036"/>
    <w:rsid w:val="00CB2EEB"/>
    <w:rsid w:val="00CC2945"/>
    <w:rsid w:val="00CC4336"/>
    <w:rsid w:val="00CC568F"/>
    <w:rsid w:val="00CC61D1"/>
    <w:rsid w:val="00CD254F"/>
    <w:rsid w:val="00CD54C7"/>
    <w:rsid w:val="00CD6BE8"/>
    <w:rsid w:val="00CE1D75"/>
    <w:rsid w:val="00CE6B64"/>
    <w:rsid w:val="00CF64C4"/>
    <w:rsid w:val="00CF68D2"/>
    <w:rsid w:val="00CF73FA"/>
    <w:rsid w:val="00D00C76"/>
    <w:rsid w:val="00D05C74"/>
    <w:rsid w:val="00D1009B"/>
    <w:rsid w:val="00D10E71"/>
    <w:rsid w:val="00D16F15"/>
    <w:rsid w:val="00D23B01"/>
    <w:rsid w:val="00D25E1E"/>
    <w:rsid w:val="00D36B80"/>
    <w:rsid w:val="00D425A1"/>
    <w:rsid w:val="00D462D3"/>
    <w:rsid w:val="00D464F5"/>
    <w:rsid w:val="00D506E0"/>
    <w:rsid w:val="00D52637"/>
    <w:rsid w:val="00D52796"/>
    <w:rsid w:val="00D56EDF"/>
    <w:rsid w:val="00D57DFF"/>
    <w:rsid w:val="00D6072E"/>
    <w:rsid w:val="00D6465F"/>
    <w:rsid w:val="00D64A5D"/>
    <w:rsid w:val="00D66680"/>
    <w:rsid w:val="00D73780"/>
    <w:rsid w:val="00D8356B"/>
    <w:rsid w:val="00D913B3"/>
    <w:rsid w:val="00D9316C"/>
    <w:rsid w:val="00D93428"/>
    <w:rsid w:val="00D942F8"/>
    <w:rsid w:val="00D9747D"/>
    <w:rsid w:val="00DA066C"/>
    <w:rsid w:val="00DA0A69"/>
    <w:rsid w:val="00DA276D"/>
    <w:rsid w:val="00DA4DF7"/>
    <w:rsid w:val="00DB0D4A"/>
    <w:rsid w:val="00DB4595"/>
    <w:rsid w:val="00DB5B7E"/>
    <w:rsid w:val="00DB6C0D"/>
    <w:rsid w:val="00DC2EA6"/>
    <w:rsid w:val="00DC5B68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6F4E"/>
    <w:rsid w:val="00DE7EF2"/>
    <w:rsid w:val="00DF0D66"/>
    <w:rsid w:val="00E02FAA"/>
    <w:rsid w:val="00E04BA3"/>
    <w:rsid w:val="00E053B4"/>
    <w:rsid w:val="00E05D8D"/>
    <w:rsid w:val="00E11080"/>
    <w:rsid w:val="00E1197E"/>
    <w:rsid w:val="00E2142E"/>
    <w:rsid w:val="00E264AA"/>
    <w:rsid w:val="00E26892"/>
    <w:rsid w:val="00E322E9"/>
    <w:rsid w:val="00E34EEA"/>
    <w:rsid w:val="00E3730E"/>
    <w:rsid w:val="00E4388C"/>
    <w:rsid w:val="00E45759"/>
    <w:rsid w:val="00E514CE"/>
    <w:rsid w:val="00E57794"/>
    <w:rsid w:val="00E578EB"/>
    <w:rsid w:val="00E6087B"/>
    <w:rsid w:val="00E63067"/>
    <w:rsid w:val="00E65E03"/>
    <w:rsid w:val="00E70903"/>
    <w:rsid w:val="00E72718"/>
    <w:rsid w:val="00E72742"/>
    <w:rsid w:val="00E74FFB"/>
    <w:rsid w:val="00E76F2B"/>
    <w:rsid w:val="00E8206C"/>
    <w:rsid w:val="00E85EBB"/>
    <w:rsid w:val="00E876E9"/>
    <w:rsid w:val="00E92255"/>
    <w:rsid w:val="00E92DDD"/>
    <w:rsid w:val="00E95379"/>
    <w:rsid w:val="00EA0C40"/>
    <w:rsid w:val="00EB166B"/>
    <w:rsid w:val="00EB1D1B"/>
    <w:rsid w:val="00EB4552"/>
    <w:rsid w:val="00EC3EEB"/>
    <w:rsid w:val="00EC6539"/>
    <w:rsid w:val="00EC7AED"/>
    <w:rsid w:val="00ED2B5D"/>
    <w:rsid w:val="00EE1F0B"/>
    <w:rsid w:val="00EE21DA"/>
    <w:rsid w:val="00EE2B0B"/>
    <w:rsid w:val="00EF1492"/>
    <w:rsid w:val="00EF5AF0"/>
    <w:rsid w:val="00F00201"/>
    <w:rsid w:val="00F00252"/>
    <w:rsid w:val="00F074FC"/>
    <w:rsid w:val="00F104BB"/>
    <w:rsid w:val="00F133C2"/>
    <w:rsid w:val="00F13D7D"/>
    <w:rsid w:val="00F21669"/>
    <w:rsid w:val="00F25E67"/>
    <w:rsid w:val="00F32C49"/>
    <w:rsid w:val="00F33241"/>
    <w:rsid w:val="00F36772"/>
    <w:rsid w:val="00F43014"/>
    <w:rsid w:val="00F43051"/>
    <w:rsid w:val="00F43465"/>
    <w:rsid w:val="00F44312"/>
    <w:rsid w:val="00F503EC"/>
    <w:rsid w:val="00F51F69"/>
    <w:rsid w:val="00F52060"/>
    <w:rsid w:val="00F562AE"/>
    <w:rsid w:val="00F61057"/>
    <w:rsid w:val="00F66A03"/>
    <w:rsid w:val="00F705F4"/>
    <w:rsid w:val="00F71560"/>
    <w:rsid w:val="00F73312"/>
    <w:rsid w:val="00F808BF"/>
    <w:rsid w:val="00F80C34"/>
    <w:rsid w:val="00F816B5"/>
    <w:rsid w:val="00F8655F"/>
    <w:rsid w:val="00F90ED7"/>
    <w:rsid w:val="00F9216F"/>
    <w:rsid w:val="00F92CF7"/>
    <w:rsid w:val="00F9571F"/>
    <w:rsid w:val="00F97B8A"/>
    <w:rsid w:val="00FA0151"/>
    <w:rsid w:val="00FA23D2"/>
    <w:rsid w:val="00FA26FA"/>
    <w:rsid w:val="00FA6D6C"/>
    <w:rsid w:val="00FA7C36"/>
    <w:rsid w:val="00FB2802"/>
    <w:rsid w:val="00FB37F2"/>
    <w:rsid w:val="00FB5CB4"/>
    <w:rsid w:val="00FB7059"/>
    <w:rsid w:val="00FC0982"/>
    <w:rsid w:val="00FC0C92"/>
    <w:rsid w:val="00FC1057"/>
    <w:rsid w:val="00FC14E3"/>
    <w:rsid w:val="00FC1D18"/>
    <w:rsid w:val="00FD1BD8"/>
    <w:rsid w:val="00FD3CB7"/>
    <w:rsid w:val="00FD49AF"/>
    <w:rsid w:val="00FE0355"/>
    <w:rsid w:val="00FE1E05"/>
    <w:rsid w:val="00FE6F03"/>
    <w:rsid w:val="00FF05A8"/>
    <w:rsid w:val="00FF094B"/>
    <w:rsid w:val="00FF0E01"/>
    <w:rsid w:val="00FF10F9"/>
    <w:rsid w:val="00FF1DE2"/>
    <w:rsid w:val="00FF2CAF"/>
    <w:rsid w:val="00FF387A"/>
    <w:rsid w:val="00FF430E"/>
    <w:rsid w:val="00FF46EC"/>
    <w:rsid w:val="00FF7D1C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ED76F"/>
  <w15:docId w15:val="{DF54A958-2F34-4F6D-B6BF-94CB33B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4A6715"/>
    <w:pPr>
      <w:numPr>
        <w:numId w:val="17"/>
      </w:numPr>
      <w:spacing w:before="120" w:after="12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link w:val="FuzeileZchn"/>
    <w:uiPriority w:val="99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A6715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830B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25510-F985-423E-9FE2-919E7B9B740D}"/>
      </w:docPartPr>
      <w:docPartBody>
        <w:p w:rsidR="009B068F" w:rsidRDefault="00EB1142"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3E73126A1944A09E1448F3D18B4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66522-6CF9-4F7F-B4BE-D15C8C6268C9}"/>
      </w:docPartPr>
      <w:docPartBody>
        <w:p w:rsidR="009B068F" w:rsidRDefault="00EB1142" w:rsidP="00EB1142">
          <w:pPr>
            <w:pStyle w:val="1A3E73126A1944A09E1448F3D18B4758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D90E36810847818E471DE62227F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E6B05-380C-40E9-979D-E74219A99FDD}"/>
      </w:docPartPr>
      <w:docPartBody>
        <w:p w:rsidR="009B068F" w:rsidRDefault="00EB1142" w:rsidP="00EB1142">
          <w:pPr>
            <w:pStyle w:val="3ED90E36810847818E471DE62227F9DD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BBE6B0D8034271ABB5D13FCDA2D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57664-F2C7-4CBB-BFB3-EC104B08DC52}"/>
      </w:docPartPr>
      <w:docPartBody>
        <w:p w:rsidR="009B068F" w:rsidRDefault="00EB1142" w:rsidP="00EB1142">
          <w:pPr>
            <w:pStyle w:val="CCBBE6B0D8034271ABB5D13FCDA2DE40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CF91ED58834CAABD4C2333D248C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A1EEE-CDAD-472C-B56D-04A718E1AE57}"/>
      </w:docPartPr>
      <w:docPartBody>
        <w:p w:rsidR="009B068F" w:rsidRDefault="00EB1142" w:rsidP="00EB1142">
          <w:pPr>
            <w:pStyle w:val="0ECF91ED58834CAABD4C2333D248C181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D4F41CBC4C40D19F3DC8210BA86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EF24F-1FF5-4A4D-AA7C-9656DAE99FA5}"/>
      </w:docPartPr>
      <w:docPartBody>
        <w:p w:rsidR="009B068F" w:rsidRDefault="00EB1142" w:rsidP="00EB1142">
          <w:pPr>
            <w:pStyle w:val="EBD4F41CBC4C40D19F3DC8210BA86A28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7E76A739144EF382566E94BB2D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D9556-28E8-4837-AFA1-288F67F1880E}"/>
      </w:docPartPr>
      <w:docPartBody>
        <w:p w:rsidR="009B068F" w:rsidRDefault="00EB1142" w:rsidP="00EB1142">
          <w:pPr>
            <w:pStyle w:val="1E7E76A739144EF382566E94BB2D80FE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8A8C83377D491B917271031B4E9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7F6B2-1B2F-48D6-96B2-B5A4E4B6D0AD}"/>
      </w:docPartPr>
      <w:docPartBody>
        <w:p w:rsidR="009B068F" w:rsidRDefault="00EB1142" w:rsidP="00EB1142">
          <w:pPr>
            <w:pStyle w:val="1C8A8C83377D491B917271031B4E9896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7F5875B55940FFAF1DA8614488E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503A1-69A1-427C-A944-4D2BF5901A4E}"/>
      </w:docPartPr>
      <w:docPartBody>
        <w:p w:rsidR="009B068F" w:rsidRDefault="00EB1142" w:rsidP="00EB1142">
          <w:pPr>
            <w:pStyle w:val="9C7F5875B55940FFAF1DA8614488E15D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D385D152D747C397E8021657376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306FA-BEF5-4C43-A6B3-0ADB9C3BDAF8}"/>
      </w:docPartPr>
      <w:docPartBody>
        <w:p w:rsidR="009B068F" w:rsidRDefault="00EB1142" w:rsidP="00EB1142">
          <w:pPr>
            <w:pStyle w:val="6AD385D152D747C397E80216573762E1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4854053EDF413C8B150C80F28F4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912D7-4B2A-4C41-B953-F953B47AB91E}"/>
      </w:docPartPr>
      <w:docPartBody>
        <w:p w:rsidR="00494230" w:rsidRDefault="00494230" w:rsidP="00494230">
          <w:pPr>
            <w:pStyle w:val="984854053EDF413C8B150C80F28F412C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0FCAB08BE34C8398FA5FBC6C6D1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2FB93-3A57-4A11-9411-27F5005F9C74}"/>
      </w:docPartPr>
      <w:docPartBody>
        <w:p w:rsidR="00494230" w:rsidRDefault="00494230" w:rsidP="00494230">
          <w:pPr>
            <w:pStyle w:val="580FCAB08BE34C8398FA5FBC6C6D131B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8A24941E54BBEB07FFD1BFABEC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D894B-E1A3-4DBF-815F-BDBA13102348}"/>
      </w:docPartPr>
      <w:docPartBody>
        <w:p w:rsidR="00494230" w:rsidRDefault="00494230" w:rsidP="00494230">
          <w:pPr>
            <w:pStyle w:val="7688A24941E54BBEB07FFD1BFABECB3C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9A337E3E94376B3AAC99DE7A44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4EBA-ACC2-437A-A499-605259640DF1}"/>
      </w:docPartPr>
      <w:docPartBody>
        <w:p w:rsidR="00494230" w:rsidRDefault="00494230" w:rsidP="00494230">
          <w:pPr>
            <w:pStyle w:val="59C9A337E3E94376B3AAC99DE7A44E53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F628EF25D241A3AEB77C5161039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DF272-E08D-4943-9C0F-C0E36E9467AA}"/>
      </w:docPartPr>
      <w:docPartBody>
        <w:p w:rsidR="00494230" w:rsidRDefault="00494230" w:rsidP="00494230">
          <w:pPr>
            <w:pStyle w:val="79F628EF25D241A3AEB77C51610392F1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B7E562F6704302BF5CFB1F33918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D14CB-2D7A-49AE-A6C5-9818F9A637E6}"/>
      </w:docPartPr>
      <w:docPartBody>
        <w:p w:rsidR="00494230" w:rsidRDefault="00494230" w:rsidP="00494230">
          <w:pPr>
            <w:pStyle w:val="DBB7E562F6704302BF5CFB1F339184EA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32850452E44D6B9CBE068D2EE51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D0B87-E8BA-456A-9CCD-C77798D3B559}"/>
      </w:docPartPr>
      <w:docPartBody>
        <w:p w:rsidR="00494230" w:rsidRDefault="00494230" w:rsidP="00494230">
          <w:pPr>
            <w:pStyle w:val="D332850452E44D6B9CBE068D2EE51979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13ED1CADD49E582C6B623C5A46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71B9D-E6E0-4852-8943-7FDBD1C104FD}"/>
      </w:docPartPr>
      <w:docPartBody>
        <w:p w:rsidR="00494230" w:rsidRDefault="00494230" w:rsidP="00494230">
          <w:pPr>
            <w:pStyle w:val="ACC13ED1CADD49E582C6B623C5A46D60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537C51E93C4ABAAC86A1C87F7B7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EB98-D603-406E-9D25-2DC8B6E61134}"/>
      </w:docPartPr>
      <w:docPartBody>
        <w:p w:rsidR="00494230" w:rsidRDefault="00494230" w:rsidP="00494230">
          <w:pPr>
            <w:pStyle w:val="91537C51E93C4ABAAC86A1C87F7B7B86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FE71BA444A4BAA894EA06517BAA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FE6D1-BF5B-4A66-9396-75A3AB30724D}"/>
      </w:docPartPr>
      <w:docPartBody>
        <w:p w:rsidR="00494230" w:rsidRDefault="00494230" w:rsidP="00494230">
          <w:pPr>
            <w:pStyle w:val="1CFE71BA444A4BAA894EA06517BAAACF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ED4DD4D7D84DFCBD142AADF9182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13903-AFF1-44C4-A19F-EC76C50D3A33}"/>
      </w:docPartPr>
      <w:docPartBody>
        <w:p w:rsidR="00494230" w:rsidRDefault="00494230" w:rsidP="00494230">
          <w:pPr>
            <w:pStyle w:val="7AED4DD4D7D84DFCBD142AADF918254E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1F244ED5974CC59D9D76A8838BE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D4846-09C4-40D9-81FE-05708E5D1AFE}"/>
      </w:docPartPr>
      <w:docPartBody>
        <w:p w:rsidR="00494230" w:rsidRDefault="00494230" w:rsidP="00494230">
          <w:pPr>
            <w:pStyle w:val="7E1F244ED5974CC59D9D76A8838BEE30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AE807FA2CF46A78A11F9024D50E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9D7C-88B1-486D-B793-E481B1A33A9A}"/>
      </w:docPartPr>
      <w:docPartBody>
        <w:p w:rsidR="00097012" w:rsidRDefault="00097012" w:rsidP="00097012">
          <w:pPr>
            <w:pStyle w:val="E2AE807FA2CF46A78A11F9024D50ECAF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E4AB718BA44E918CF08A1156621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C6C1D-24F3-4B0E-9428-30D193E69C26}"/>
      </w:docPartPr>
      <w:docPartBody>
        <w:p w:rsidR="00097012" w:rsidRDefault="00097012" w:rsidP="00097012">
          <w:pPr>
            <w:pStyle w:val="CDE4AB718BA44E918CF08A115662131C"/>
          </w:pPr>
          <w:r w:rsidRPr="00174A5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2"/>
    <w:rsid w:val="00053204"/>
    <w:rsid w:val="00097012"/>
    <w:rsid w:val="000D72EC"/>
    <w:rsid w:val="00170CC4"/>
    <w:rsid w:val="00174CA1"/>
    <w:rsid w:val="001912A7"/>
    <w:rsid w:val="00213575"/>
    <w:rsid w:val="00237C45"/>
    <w:rsid w:val="00263ADC"/>
    <w:rsid w:val="00277E1B"/>
    <w:rsid w:val="002D2992"/>
    <w:rsid w:val="002D4B97"/>
    <w:rsid w:val="003604C9"/>
    <w:rsid w:val="00387AC7"/>
    <w:rsid w:val="003A5B28"/>
    <w:rsid w:val="003F4E95"/>
    <w:rsid w:val="00494230"/>
    <w:rsid w:val="004A6ABD"/>
    <w:rsid w:val="004B5A1C"/>
    <w:rsid w:val="004E5C28"/>
    <w:rsid w:val="004F31F0"/>
    <w:rsid w:val="004F47DD"/>
    <w:rsid w:val="005219A8"/>
    <w:rsid w:val="00553995"/>
    <w:rsid w:val="0055727E"/>
    <w:rsid w:val="00560A32"/>
    <w:rsid w:val="005835F7"/>
    <w:rsid w:val="00584000"/>
    <w:rsid w:val="00595559"/>
    <w:rsid w:val="005C3EBE"/>
    <w:rsid w:val="006539A4"/>
    <w:rsid w:val="0067160D"/>
    <w:rsid w:val="006A3F1C"/>
    <w:rsid w:val="006C39BD"/>
    <w:rsid w:val="006D05AB"/>
    <w:rsid w:val="006D1950"/>
    <w:rsid w:val="006D258A"/>
    <w:rsid w:val="00774131"/>
    <w:rsid w:val="007C7226"/>
    <w:rsid w:val="00850A2E"/>
    <w:rsid w:val="008543E6"/>
    <w:rsid w:val="00875E97"/>
    <w:rsid w:val="00880BC3"/>
    <w:rsid w:val="008F6C7C"/>
    <w:rsid w:val="009B068F"/>
    <w:rsid w:val="009C5678"/>
    <w:rsid w:val="00A00679"/>
    <w:rsid w:val="00A07483"/>
    <w:rsid w:val="00A718A8"/>
    <w:rsid w:val="00A851EC"/>
    <w:rsid w:val="00B022DD"/>
    <w:rsid w:val="00B20AB4"/>
    <w:rsid w:val="00B93F85"/>
    <w:rsid w:val="00BB3041"/>
    <w:rsid w:val="00BF6C99"/>
    <w:rsid w:val="00C37F45"/>
    <w:rsid w:val="00C83701"/>
    <w:rsid w:val="00CF165B"/>
    <w:rsid w:val="00D01D0E"/>
    <w:rsid w:val="00D05FFE"/>
    <w:rsid w:val="00DC4F98"/>
    <w:rsid w:val="00E11EA9"/>
    <w:rsid w:val="00E45759"/>
    <w:rsid w:val="00E63067"/>
    <w:rsid w:val="00E669B9"/>
    <w:rsid w:val="00EB1142"/>
    <w:rsid w:val="00EB4552"/>
    <w:rsid w:val="00FE0355"/>
    <w:rsid w:val="00FE16A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16A8"/>
  </w:style>
  <w:style w:type="paragraph" w:customStyle="1" w:styleId="1A3E73126A1944A09E1448F3D18B4758">
    <w:name w:val="1A3E73126A1944A09E1448F3D18B4758"/>
    <w:rsid w:val="00EB1142"/>
  </w:style>
  <w:style w:type="paragraph" w:customStyle="1" w:styleId="3ED90E36810847818E471DE62227F9DD">
    <w:name w:val="3ED90E36810847818E471DE62227F9DD"/>
    <w:rsid w:val="00EB1142"/>
  </w:style>
  <w:style w:type="paragraph" w:customStyle="1" w:styleId="CCBBE6B0D8034271ABB5D13FCDA2DE40">
    <w:name w:val="CCBBE6B0D8034271ABB5D13FCDA2DE40"/>
    <w:rsid w:val="00EB1142"/>
  </w:style>
  <w:style w:type="paragraph" w:customStyle="1" w:styleId="0ECF91ED58834CAABD4C2333D248C181">
    <w:name w:val="0ECF91ED58834CAABD4C2333D248C181"/>
    <w:rsid w:val="00EB1142"/>
  </w:style>
  <w:style w:type="paragraph" w:customStyle="1" w:styleId="EBD4F41CBC4C40D19F3DC8210BA86A28">
    <w:name w:val="EBD4F41CBC4C40D19F3DC8210BA86A28"/>
    <w:rsid w:val="00EB1142"/>
  </w:style>
  <w:style w:type="paragraph" w:customStyle="1" w:styleId="1E7E76A739144EF382566E94BB2D80FE">
    <w:name w:val="1E7E76A739144EF382566E94BB2D80FE"/>
    <w:rsid w:val="00EB1142"/>
  </w:style>
  <w:style w:type="paragraph" w:customStyle="1" w:styleId="1C8A8C83377D491B917271031B4E9896">
    <w:name w:val="1C8A8C83377D491B917271031B4E9896"/>
    <w:rsid w:val="00EB1142"/>
  </w:style>
  <w:style w:type="paragraph" w:customStyle="1" w:styleId="9C7F5875B55940FFAF1DA8614488E15D">
    <w:name w:val="9C7F5875B55940FFAF1DA8614488E15D"/>
    <w:rsid w:val="00EB1142"/>
  </w:style>
  <w:style w:type="paragraph" w:customStyle="1" w:styleId="6AD385D152D747C397E80216573762E1">
    <w:name w:val="6AD385D152D747C397E80216573762E1"/>
    <w:rsid w:val="00EB1142"/>
  </w:style>
  <w:style w:type="paragraph" w:customStyle="1" w:styleId="F256AA5842B94991B865BFA5E34816DA">
    <w:name w:val="F256AA5842B94991B865BFA5E34816DA"/>
    <w:rsid w:val="00213575"/>
  </w:style>
  <w:style w:type="paragraph" w:customStyle="1" w:styleId="984854053EDF413C8B150C80F28F412C">
    <w:name w:val="984854053EDF413C8B150C80F28F412C"/>
    <w:rsid w:val="00494230"/>
    <w:rPr>
      <w:kern w:val="2"/>
      <w14:ligatures w14:val="standardContextual"/>
    </w:rPr>
  </w:style>
  <w:style w:type="paragraph" w:customStyle="1" w:styleId="580FCAB08BE34C8398FA5FBC6C6D131B">
    <w:name w:val="580FCAB08BE34C8398FA5FBC6C6D131B"/>
    <w:rsid w:val="00494230"/>
    <w:rPr>
      <w:kern w:val="2"/>
      <w14:ligatures w14:val="standardContextual"/>
    </w:rPr>
  </w:style>
  <w:style w:type="paragraph" w:customStyle="1" w:styleId="7688A24941E54BBEB07FFD1BFABECB3C">
    <w:name w:val="7688A24941E54BBEB07FFD1BFABECB3C"/>
    <w:rsid w:val="00494230"/>
    <w:rPr>
      <w:kern w:val="2"/>
      <w14:ligatures w14:val="standardContextual"/>
    </w:rPr>
  </w:style>
  <w:style w:type="paragraph" w:customStyle="1" w:styleId="59C9A337E3E94376B3AAC99DE7A44E53">
    <w:name w:val="59C9A337E3E94376B3AAC99DE7A44E53"/>
    <w:rsid w:val="00494230"/>
    <w:rPr>
      <w:kern w:val="2"/>
      <w14:ligatures w14:val="standardContextual"/>
    </w:rPr>
  </w:style>
  <w:style w:type="paragraph" w:customStyle="1" w:styleId="79F628EF25D241A3AEB77C51610392F1">
    <w:name w:val="79F628EF25D241A3AEB77C51610392F1"/>
    <w:rsid w:val="00494230"/>
    <w:rPr>
      <w:kern w:val="2"/>
      <w14:ligatures w14:val="standardContextual"/>
    </w:rPr>
  </w:style>
  <w:style w:type="paragraph" w:customStyle="1" w:styleId="DBB7E562F6704302BF5CFB1F339184EA">
    <w:name w:val="DBB7E562F6704302BF5CFB1F339184EA"/>
    <w:rsid w:val="00494230"/>
    <w:rPr>
      <w:kern w:val="2"/>
      <w14:ligatures w14:val="standardContextual"/>
    </w:rPr>
  </w:style>
  <w:style w:type="paragraph" w:customStyle="1" w:styleId="D332850452E44D6B9CBE068D2EE51979">
    <w:name w:val="D332850452E44D6B9CBE068D2EE51979"/>
    <w:rsid w:val="00494230"/>
    <w:rPr>
      <w:kern w:val="2"/>
      <w14:ligatures w14:val="standardContextual"/>
    </w:rPr>
  </w:style>
  <w:style w:type="paragraph" w:customStyle="1" w:styleId="ACC13ED1CADD49E582C6B623C5A46D60">
    <w:name w:val="ACC13ED1CADD49E582C6B623C5A46D60"/>
    <w:rsid w:val="00494230"/>
    <w:rPr>
      <w:kern w:val="2"/>
      <w14:ligatures w14:val="standardContextual"/>
    </w:rPr>
  </w:style>
  <w:style w:type="paragraph" w:customStyle="1" w:styleId="91537C51E93C4ABAAC86A1C87F7B7B86">
    <w:name w:val="91537C51E93C4ABAAC86A1C87F7B7B86"/>
    <w:rsid w:val="00494230"/>
    <w:rPr>
      <w:kern w:val="2"/>
      <w14:ligatures w14:val="standardContextual"/>
    </w:rPr>
  </w:style>
  <w:style w:type="paragraph" w:customStyle="1" w:styleId="1CFE71BA444A4BAA894EA06517BAAACF">
    <w:name w:val="1CFE71BA444A4BAA894EA06517BAAACF"/>
    <w:rsid w:val="00494230"/>
    <w:rPr>
      <w:kern w:val="2"/>
      <w14:ligatures w14:val="standardContextual"/>
    </w:rPr>
  </w:style>
  <w:style w:type="paragraph" w:customStyle="1" w:styleId="7AED4DD4D7D84DFCBD142AADF918254E">
    <w:name w:val="7AED4DD4D7D84DFCBD142AADF918254E"/>
    <w:rsid w:val="00494230"/>
    <w:rPr>
      <w:kern w:val="2"/>
      <w14:ligatures w14:val="standardContextual"/>
    </w:rPr>
  </w:style>
  <w:style w:type="paragraph" w:customStyle="1" w:styleId="7E1F244ED5974CC59D9D76A8838BEE30">
    <w:name w:val="7E1F244ED5974CC59D9D76A8838BEE30"/>
    <w:rsid w:val="00494230"/>
    <w:rPr>
      <w:kern w:val="2"/>
      <w14:ligatures w14:val="standardContextual"/>
    </w:rPr>
  </w:style>
  <w:style w:type="paragraph" w:customStyle="1" w:styleId="B73A85B166214E0BB13477B0217F7308">
    <w:name w:val="B73A85B166214E0BB13477B0217F7308"/>
    <w:rsid w:val="000D72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3A31C411D4372A8D2812888D04317">
    <w:name w:val="2F93A31C411D4372A8D2812888D04317"/>
    <w:rsid w:val="000D72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38868DB934B7C80BE07FA375ED0B4">
    <w:name w:val="D9A38868DB934B7C80BE07FA375ED0B4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5C3181E86453AA59F0140926E4328">
    <w:name w:val="D235C3181E86453AA59F0140926E4328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928BB17B64C2793F59ED2BAE3825C">
    <w:name w:val="85C928BB17B64C2793F59ED2BAE3825C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4C59A6850446E8099E5A881C9B05E">
    <w:name w:val="BC84C59A6850446E8099E5A881C9B05E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D8D227EC94E8DBE7C1EBCFC940218">
    <w:name w:val="67ED8D227EC94E8DBE7C1EBCFC940218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6791E12C8440EBEF2CAB9DE902DB6">
    <w:name w:val="6DF6791E12C8440EBEF2CAB9DE902DB6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BB2C56E1B4C4693FEB95C1DFBB79C">
    <w:name w:val="5F6BB2C56E1B4C4693FEB95C1DFBB79C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985CA94F9462183CC7699B976EFCF">
    <w:name w:val="B4F985CA94F9462183CC7699B976EFCF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8CE5885564039A265AE529CEB3EBD">
    <w:name w:val="5CE8CE5885564039A265AE529CEB3EBD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F444A47F54D79973564E1AA0399B8">
    <w:name w:val="848F444A47F54D79973564E1AA0399B8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17C8717D94C6B9424D0B0BE118D04">
    <w:name w:val="02217C8717D94C6B9424D0B0BE118D04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1623BA9EA4F58B7A2337A3FBF13D1">
    <w:name w:val="4231623BA9EA4F58B7A2337A3FBF13D1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E807FA2CF46A78A11F9024D50ECAF">
    <w:name w:val="E2AE807FA2CF46A78A11F9024D50ECAF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4AB718BA44E918CF08A115662131C">
    <w:name w:val="CDE4AB718BA44E918CF08A115662131C"/>
    <w:rsid w:val="00097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96137DE53461CBB318DEBE39524D5">
    <w:name w:val="3AE96137DE53461CBB318DEBE39524D5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48C7F1DBB447A86ECA2F8B558A01F">
    <w:name w:val="B6948C7F1DBB447A86ECA2F8B558A01F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BAE15A09342549C8F05E3A2DA37F5">
    <w:name w:val="4BFBAE15A09342549C8F05E3A2DA37F5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8C2A0B1CF450291489CC8071364C9">
    <w:name w:val="3788C2A0B1CF450291489CC8071364C9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D4A80D68E4E51BAC9DCD3848AC09B">
    <w:name w:val="855D4A80D68E4E51BAC9DCD3848AC09B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D75F03D50474A88A480B8EE1775D2">
    <w:name w:val="DBBD75F03D50474A88A480B8EE1775D2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D4C59F0594566A09703B121641AB5">
    <w:name w:val="AC6D4C59F0594566A09703B121641AB5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C3336019F4EB09CDF4B523B237B2C">
    <w:name w:val="86DC3336019F4EB09CDF4B523B237B2C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EB5269B554BD3B65158AC43BC091C">
    <w:name w:val="D43EB5269B554BD3B65158AC43BC091C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B0AB0F2E34DE5900278B8A03F7F8B">
    <w:name w:val="432B0AB0F2E34DE5900278B8A03F7F8B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98F37B037478580C2A87C072981F1">
    <w:name w:val="86498F37B037478580C2A87C072981F1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D81AD2B17420296FCDC6CFCCBDA2F">
    <w:name w:val="29DD81AD2B17420296FCDC6CFCCBDA2F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32EA9B6B44952AF883DC96388B0DC">
    <w:name w:val="FD532EA9B6B44952AF883DC96388B0DC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700EDE74448ED93DC39B93523E658">
    <w:name w:val="A47700EDE74448ED93DC39B93523E658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50BDE387F4211A051E08407138F47">
    <w:name w:val="72950BDE387F4211A051E08407138F47"/>
    <w:rsid w:val="00FE1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8DABA509449C18F00F36AABB6703E">
    <w:name w:val="4A08DABA509449C18F00F36AABB6703E"/>
    <w:rsid w:val="00FE16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8BA397B76B1478E555C8299746969" ma:contentTypeVersion="6" ma:contentTypeDescription="Ein neues Dokument erstellen." ma:contentTypeScope="" ma:versionID="9b9e81d819c86cf2f2d5cf20d8f0c8c7">
  <xsd:schema xmlns:xsd="http://www.w3.org/2001/XMLSchema" xmlns:xs="http://www.w3.org/2001/XMLSchema" xmlns:p="http://schemas.microsoft.com/office/2006/metadata/properties" xmlns:ns2="d95b7a48-e5e0-4eb9-8fd0-4bb0edb884d9" xmlns:ns3="80aaafbc-5ede-4a59-8468-c0c5fe209601" targetNamespace="http://schemas.microsoft.com/office/2006/metadata/properties" ma:root="true" ma:fieldsID="5541f045cdc2059ddefd1d50a82ca62c" ns2:_="" ns3:_="">
    <xsd:import namespace="d95b7a48-e5e0-4eb9-8fd0-4bb0edb884d9"/>
    <xsd:import namespace="80aaafbc-5ede-4a59-8468-c0c5fe209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7a48-e5e0-4eb9-8fd0-4bb0edb88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aafbc-5ede-4a59-8468-c0c5fe209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A07D8-8CA7-40BC-B0D3-BE33B2C2F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13550-CAFE-4059-AC09-CE2370C3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7E05B-2690-4E8D-BF56-829B0733F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5CDAE-A047-4F45-A17C-C4702017F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b7a48-e5e0-4eb9-8fd0-4bb0edb884d9"/>
    <ds:schemaRef ds:uri="80aaafbc-5ede-4a59-8468-c0c5fe209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858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Alis Marquitan</cp:lastModifiedBy>
  <cp:revision>131</cp:revision>
  <cp:lastPrinted>2025-10-14T09:45:00Z</cp:lastPrinted>
  <dcterms:created xsi:type="dcterms:W3CDTF">2023-09-22T08:26:00Z</dcterms:created>
  <dcterms:modified xsi:type="dcterms:W3CDTF">2025-11-11T08:33:00Z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0x010100AC58BA397B76B1478E555C8299746969</vt:lpwstr>
  </property>
</Properties>
</file>